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07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7"/>
      </w:tblGrid>
      <w:tr w:rsidR="0023357F" w:rsidRPr="00E42411" w14:paraId="1ADB7E7C" w14:textId="77777777" w:rsidTr="00E42411">
        <w:trPr>
          <w:trHeight w:val="3073"/>
        </w:trPr>
        <w:tc>
          <w:tcPr>
            <w:tcW w:w="1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498FF" w14:textId="77777777" w:rsidR="00254C3B" w:rsidRPr="00E42411" w:rsidRDefault="00C00945" w:rsidP="00E42411">
            <w:pPr>
              <w:spacing w:after="0" w:line="240" w:lineRule="auto"/>
              <w:ind w:right="-93"/>
              <w:jc w:val="center"/>
              <w:rPr>
                <w:sz w:val="1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113030" distL="0" distR="0" simplePos="0" relativeHeight="251651072" behindDoc="1" locked="0" layoutInCell="1" allowOverlap="1" wp14:anchorId="6A565F81" wp14:editId="0E9AD539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7620000" cy="18097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0" cy="180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58D36D" w14:textId="77777777" w:rsidR="00A5675C" w:rsidRDefault="00A5675C" w:rsidP="00254C3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65F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.2pt;margin-top:0;width:600pt;height:142.5pt;z-index:-251665408;visibility:visible;mso-wrap-style:square;mso-width-percent:0;mso-height-percent:0;mso-wrap-distance-left:0;mso-wrap-distance-top:0;mso-wrap-distance-right:0;mso-wrap-distance-bottom:8.9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" fillcolor="#c30" stroked="f">
                      <v:textbox inset="0,0,0,0">
                        <w:txbxContent>
                          <w:p w14:paraId="1D58D36D" w14:textId="77777777" w:rsidR="00A5675C" w:rsidRDefault="00A5675C" w:rsidP="00254C3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tbl>
            <w:tblPr>
              <w:tblStyle w:val="TableGrid"/>
              <w:tblW w:w="11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8520"/>
            </w:tblGrid>
            <w:tr w:rsidR="001B4326" w:rsidRPr="001B4326" w14:paraId="337A3256" w14:textId="77777777" w:rsidTr="007A311D">
              <w:tc>
                <w:tcPr>
                  <w:tcW w:w="3256" w:type="dxa"/>
                </w:tcPr>
                <w:p w14:paraId="28AE5D62" w14:textId="77777777" w:rsidR="007A311D" w:rsidRPr="001B4326" w:rsidRDefault="007A311D" w:rsidP="007A311D">
                  <w:pPr>
                    <w:spacing w:after="0" w:line="240" w:lineRule="auto"/>
                    <w:ind w:left="1168"/>
                    <w:rPr>
                      <w:color w:val="002060"/>
                    </w:rPr>
                  </w:pPr>
                </w:p>
              </w:tc>
              <w:tc>
                <w:tcPr>
                  <w:tcW w:w="8520" w:type="dxa"/>
                  <w:vAlign w:val="center"/>
                </w:tcPr>
                <w:p w14:paraId="44413E0F" w14:textId="77777777" w:rsidR="00576506" w:rsidRDefault="00576506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</w:pP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            </w:t>
                  </w:r>
                  <w:r w:rsidR="00BA13C6"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>
                    <w:rPr>
                      <w:rFonts w:ascii="Verdana" w:eastAsia="Verdana" w:hAnsi="Verdana"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 xml:space="preserve"> </w:t>
                  </w:r>
                  <w:r w:rsidRPr="00576506">
                    <w:rPr>
                      <w:rFonts w:ascii="Verdana" w:eastAsia="Verdana" w:hAnsi="Verdana"/>
                      <w:noProof/>
                      <w:color w:val="002060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drawing>
                      <wp:inline distT="0" distB="0" distL="0" distR="0" wp14:anchorId="64F29AC3" wp14:editId="4A280760">
                        <wp:extent cx="704850" cy="657225"/>
                        <wp:effectExtent l="0" t="0" r="0" b="9525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F6ADE7" w14:textId="77777777" w:rsidR="007A311D" w:rsidRPr="00BA13C6" w:rsidRDefault="007A311D" w:rsidP="007A311D">
                  <w:pPr>
                    <w:tabs>
                      <w:tab w:val="left" w:pos="5535"/>
                    </w:tabs>
                    <w:spacing w:after="0" w:line="240" w:lineRule="auto"/>
                    <w:ind w:left="176"/>
                    <w:rPr>
                      <w:color w:val="FFFFFF" w:themeColor="background1"/>
                    </w:rPr>
                  </w:pPr>
                  <w:r w:rsidRPr="00BA13C6">
                    <w:rPr>
                      <w:rFonts w:ascii="Verdana" w:eastAsia="Verdana" w:hAnsi="Verdana"/>
                      <w:color w:val="FFFFFF" w:themeColor="background1"/>
                      <w:spacing w:val="-24"/>
                      <w:w w:val="110"/>
                      <w:sz w:val="38"/>
                      <w:shd w:val="solid" w:color="CC3300" w:fill="CC3300"/>
                      <w:lang w:val="en-US"/>
                    </w:rPr>
                    <w:t>Booking &amp; Payment Form</w:t>
                  </w:r>
                </w:p>
              </w:tc>
            </w:tr>
          </w:tbl>
          <w:p w14:paraId="71E9E8A7" w14:textId="77777777" w:rsidR="007A311D" w:rsidRPr="001B4326" w:rsidRDefault="007A311D" w:rsidP="007A311D">
            <w:pPr>
              <w:spacing w:after="0" w:line="240" w:lineRule="auto"/>
              <w:jc w:val="center"/>
              <w:rPr>
                <w:sz w:val="14"/>
              </w:rPr>
            </w:pPr>
          </w:p>
          <w:p w14:paraId="5FD068D8" w14:textId="430E695C" w:rsidR="00386814" w:rsidRDefault="00254C3B" w:rsidP="00E42411">
            <w:pPr>
              <w:spacing w:after="0" w:line="360" w:lineRule="auto"/>
              <w:jc w:val="center"/>
              <w:textAlignment w:val="baseline"/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</w:pPr>
            <w:r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 xml:space="preserve">Please fill out the details below and return to us </w:t>
            </w:r>
            <w:r w:rsidR="00BA13C6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>via email</w:t>
            </w:r>
          </w:p>
          <w:p w14:paraId="03DB9B25" w14:textId="53C13864" w:rsidR="00254C3B" w:rsidRPr="004D2C06" w:rsidRDefault="00934461" w:rsidP="00386814">
            <w:pPr>
              <w:spacing w:after="0" w:line="360" w:lineRule="auto"/>
              <w:jc w:val="center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386814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 xml:space="preserve">by </w:t>
            </w:r>
            <w:r w:rsidR="005226C3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>20</w:t>
            </w:r>
            <w:r w:rsidR="00386814" w:rsidRPr="00386814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vertAlign w:val="superscript"/>
                <w:lang w:val="en-US"/>
              </w:rPr>
              <w:t>th</w:t>
            </w:r>
            <w:r w:rsidR="00386814" w:rsidRPr="00386814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 xml:space="preserve"> </w:t>
            </w:r>
            <w:r w:rsidR="005226C3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>June</w:t>
            </w:r>
            <w:r w:rsidR="004D2C06" w:rsidRPr="00386814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 xml:space="preserve"> </w:t>
            </w:r>
            <w:proofErr w:type="gramStart"/>
            <w:r w:rsidR="00AB267A" w:rsidRPr="00386814">
              <w:rPr>
                <w:rFonts w:ascii="Verdana" w:eastAsia="Verdana" w:hAnsi="Verdana"/>
                <w:b/>
                <w:i/>
                <w:iCs/>
                <w:color w:val="FFFFFF"/>
                <w:sz w:val="20"/>
                <w:u w:val="single"/>
                <w:shd w:val="solid" w:color="CC3300" w:fill="CC3300"/>
                <w:lang w:val="en-US"/>
              </w:rPr>
              <w:t>2024</w:t>
            </w:r>
            <w:r w:rsidR="00386814">
              <w:rPr>
                <w:rFonts w:ascii="Verdana" w:eastAsia="Verdana" w:hAnsi="Verdana"/>
                <w:b/>
                <w:i/>
                <w:iCs/>
                <w:color w:val="FFFFFF"/>
                <w:sz w:val="20"/>
                <w:shd w:val="solid" w:color="CC3300" w:fill="CC3300"/>
                <w:lang w:val="en-US"/>
              </w:rPr>
              <w:t xml:space="preserve">  </w:t>
            </w:r>
            <w:r w:rsidR="00254C3B"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  <w:lang w:val="en-US"/>
              </w:rPr>
              <w:t>to</w:t>
            </w:r>
            <w:proofErr w:type="gramEnd"/>
            <w:r w:rsidR="00254C3B" w:rsidRPr="00E42411"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  <w:t>:</w:t>
            </w:r>
            <w:r w:rsidR="00386814">
              <w:rPr>
                <w:rFonts w:ascii="Verdana" w:eastAsia="Verdana" w:hAnsi="Verdana"/>
                <w:color w:val="FFFFFF"/>
                <w:sz w:val="20"/>
                <w:shd w:val="solid" w:color="CC3300" w:fill="CC3300"/>
              </w:rPr>
              <w:t xml:space="preserve"> </w:t>
            </w:r>
            <w:r w:rsidR="004D2C06" w:rsidRPr="004D2C06">
              <w:rPr>
                <w:b/>
                <w:bCs/>
                <w:color w:val="F2F2F2" w:themeColor="background1" w:themeShade="F2"/>
                <w:sz w:val="28"/>
                <w:szCs w:val="28"/>
                <w:u w:val="single"/>
              </w:rPr>
              <w:t>bookings@tsaa.net.au</w:t>
            </w:r>
          </w:p>
        </w:tc>
      </w:tr>
    </w:tbl>
    <w:p w14:paraId="4E50F79D" w14:textId="45E4DD8F" w:rsidR="000B1366" w:rsidRPr="00666F39" w:rsidRDefault="004D2C06" w:rsidP="00E0215C">
      <w:pPr>
        <w:tabs>
          <w:tab w:val="left" w:pos="851"/>
          <w:tab w:val="right" w:pos="8931"/>
        </w:tabs>
        <w:spacing w:before="153" w:line="234" w:lineRule="exact"/>
        <w:ind w:hanging="567"/>
        <w:jc w:val="center"/>
        <w:textAlignment w:val="baseline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66F39">
        <w:rPr>
          <w:rFonts w:ascii="Verdana" w:hAnsi="Verdana"/>
          <w:b/>
          <w:bCs/>
          <w:color w:val="000000" w:themeColor="text1"/>
          <w:sz w:val="28"/>
          <w:szCs w:val="28"/>
        </w:rPr>
        <w:t>“</w:t>
      </w:r>
      <w:r w:rsidR="00476684">
        <w:rPr>
          <w:rFonts w:ascii="Verdana" w:hAnsi="Verdana"/>
          <w:b/>
          <w:bCs/>
          <w:color w:val="000000" w:themeColor="text1"/>
          <w:sz w:val="36"/>
          <w:szCs w:val="36"/>
        </w:rPr>
        <w:t>Immigration Storie</w:t>
      </w:r>
      <w:r w:rsidR="00050CEC">
        <w:rPr>
          <w:rFonts w:ascii="Verdana" w:hAnsi="Verdana"/>
          <w:b/>
          <w:bCs/>
          <w:color w:val="000000" w:themeColor="text1"/>
          <w:sz w:val="36"/>
          <w:szCs w:val="36"/>
        </w:rPr>
        <w:t>s</w:t>
      </w:r>
      <w:r w:rsidRPr="00DC76AB">
        <w:rPr>
          <w:rFonts w:ascii="Verdana" w:hAnsi="Verdana"/>
          <w:b/>
          <w:bCs/>
          <w:color w:val="000000" w:themeColor="text1"/>
          <w:sz w:val="36"/>
          <w:szCs w:val="36"/>
        </w:rPr>
        <w:t>”</w:t>
      </w:r>
    </w:p>
    <w:p w14:paraId="39399A89" w14:textId="6CA32DC7" w:rsidR="000B1366" w:rsidRPr="00DC76AB" w:rsidRDefault="00476684" w:rsidP="000B1366">
      <w:pPr>
        <w:pStyle w:val="Standard"/>
        <w:tabs>
          <w:tab w:val="left" w:pos="142"/>
          <w:tab w:val="left" w:pos="284"/>
        </w:tabs>
        <w:spacing w:after="240" w:line="240" w:lineRule="auto"/>
        <w:ind w:left="-284" w:right="-612" w:hanging="992"/>
        <w:jc w:val="center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Interactive Workshop</w:t>
      </w:r>
    </w:p>
    <w:p w14:paraId="052F2C09" w14:textId="1049DBCC" w:rsidR="000B1366" w:rsidRDefault="000B1366" w:rsidP="000B1366">
      <w:pPr>
        <w:pStyle w:val="Standard"/>
        <w:tabs>
          <w:tab w:val="left" w:pos="142"/>
          <w:tab w:val="left" w:pos="284"/>
        </w:tabs>
        <w:spacing w:before="290" w:after="240" w:line="240" w:lineRule="auto"/>
        <w:ind w:left="-284" w:right="-612" w:hanging="992"/>
        <w:rPr>
          <w:rFonts w:ascii="Verdana" w:hAnsi="Verdana"/>
          <w:b/>
          <w:i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ab/>
      </w:r>
      <w:r w:rsidRPr="00386814">
        <w:rPr>
          <w:rFonts w:ascii="Verdana" w:hAnsi="Verdana"/>
          <w:b/>
          <w:bCs/>
          <w:color w:val="000000" w:themeColor="text1"/>
        </w:rPr>
        <w:t>Date</w:t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: </w:t>
      </w:r>
      <w:r w:rsidR="00050CEC">
        <w:rPr>
          <w:rFonts w:ascii="Verdana" w:hAnsi="Verdana"/>
          <w:b/>
          <w:bCs/>
          <w:color w:val="000000" w:themeColor="text1"/>
          <w:sz w:val="20"/>
          <w:szCs w:val="20"/>
        </w:rPr>
        <w:t>Sunday, 23</w:t>
      </w:r>
      <w:r w:rsidR="00050CEC" w:rsidRPr="00050CEC">
        <w:rPr>
          <w:rFonts w:ascii="Verdana" w:hAnsi="Verdana"/>
          <w:b/>
          <w:bCs/>
          <w:color w:val="000000" w:themeColor="text1"/>
          <w:sz w:val="20"/>
          <w:szCs w:val="20"/>
          <w:vertAlign w:val="superscript"/>
        </w:rPr>
        <w:t>rd</w:t>
      </w:r>
      <w:r w:rsidR="00050CEC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June</w:t>
      </w:r>
      <w:r w:rsidR="004D2C06" w:rsidRPr="00666F39">
        <w:rPr>
          <w:rFonts w:ascii="Verdana" w:hAnsi="Verdana"/>
          <w:b/>
          <w:color w:val="000000" w:themeColor="text1"/>
          <w:sz w:val="20"/>
          <w:szCs w:val="20"/>
        </w:rPr>
        <w:t xml:space="preserve"> 2024</w:t>
      </w:r>
      <w:r w:rsidR="004D2C06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</w:t>
      </w:r>
    </w:p>
    <w:p w14:paraId="6E319D37" w14:textId="6BD5261C" w:rsidR="000B1366" w:rsidRPr="00666F39" w:rsidRDefault="000B1366" w:rsidP="000B1366">
      <w:pPr>
        <w:pStyle w:val="Standard"/>
        <w:spacing w:before="120" w:after="0" w:line="240" w:lineRule="auto"/>
        <w:ind w:left="-284" w:right="-612" w:hanging="992"/>
        <w:rPr>
          <w:rFonts w:ascii="Verdana" w:hAnsi="Verdana"/>
          <w:b/>
          <w:i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ab/>
      </w:r>
      <w:r w:rsidRPr="00386814">
        <w:rPr>
          <w:rFonts w:ascii="Verdana" w:hAnsi="Verdana"/>
          <w:b/>
          <w:bCs/>
          <w:color w:val="000000" w:themeColor="text1"/>
        </w:rPr>
        <w:t>Venue</w:t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: </w:t>
      </w:r>
      <w:r w:rsidR="00050CEC" w:rsidRPr="00050CEC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Kathleen Syme Library and Community Centre </w:t>
      </w:r>
      <w:r w:rsidR="00050CEC" w:rsidRPr="00050CEC">
        <w:rPr>
          <w:rFonts w:ascii="Verdana" w:hAnsi="Verdana"/>
          <w:b/>
          <w:iCs/>
          <w:color w:val="000000" w:themeColor="text1"/>
          <w:sz w:val="20"/>
          <w:szCs w:val="20"/>
        </w:rPr>
        <w:cr/>
      </w:r>
      <w:r w:rsidR="00050CEC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              </w:t>
      </w:r>
      <w:r w:rsidR="00050CEC" w:rsidRPr="00050CEC">
        <w:rPr>
          <w:rFonts w:ascii="Verdana" w:hAnsi="Verdana"/>
          <w:b/>
          <w:iCs/>
          <w:color w:val="000000" w:themeColor="text1"/>
          <w:sz w:val="20"/>
          <w:szCs w:val="20"/>
        </w:rPr>
        <w:t>Multi-purpose Room 1</w:t>
      </w:r>
      <w:r w:rsidR="00050CEC" w:rsidRPr="00050CEC">
        <w:rPr>
          <w:rFonts w:ascii="Verdana" w:hAnsi="Verdana"/>
          <w:b/>
          <w:iCs/>
          <w:color w:val="000000" w:themeColor="text1"/>
          <w:sz w:val="20"/>
          <w:szCs w:val="20"/>
        </w:rPr>
        <w:cr/>
      </w:r>
      <w:r w:rsidR="00050CEC">
        <w:rPr>
          <w:rFonts w:ascii="Verdana" w:hAnsi="Verdana"/>
          <w:b/>
          <w:iCs/>
          <w:color w:val="000000" w:themeColor="text1"/>
          <w:sz w:val="20"/>
          <w:szCs w:val="20"/>
        </w:rPr>
        <w:t xml:space="preserve">              </w:t>
      </w:r>
      <w:r w:rsidR="00050CEC" w:rsidRPr="00050CEC">
        <w:rPr>
          <w:rFonts w:ascii="Verdana" w:hAnsi="Verdana"/>
          <w:b/>
          <w:iCs/>
          <w:color w:val="000000" w:themeColor="text1"/>
          <w:sz w:val="20"/>
          <w:szCs w:val="20"/>
        </w:rPr>
        <w:t>251 Faraday Street, Carlton, 3053</w:t>
      </w:r>
    </w:p>
    <w:p w14:paraId="0A880A8A" w14:textId="2F7E53F5" w:rsidR="000B1366" w:rsidRPr="00666F39" w:rsidRDefault="000B1366" w:rsidP="00050CEC">
      <w:pPr>
        <w:pStyle w:val="Standard"/>
        <w:spacing w:before="120" w:after="0" w:line="240" w:lineRule="auto"/>
        <w:ind w:right="-612"/>
        <w:rPr>
          <w:rFonts w:ascii="Verdana" w:hAnsi="Verdana"/>
          <w:b/>
          <w:iCs/>
          <w:color w:val="000000" w:themeColor="text1"/>
          <w:sz w:val="20"/>
          <w:szCs w:val="20"/>
        </w:rPr>
      </w:pPr>
    </w:p>
    <w:p w14:paraId="1A03EA73" w14:textId="4135AAF5" w:rsidR="003D5436" w:rsidRDefault="000B1366" w:rsidP="000B1366">
      <w:pPr>
        <w:pStyle w:val="Standard"/>
        <w:tabs>
          <w:tab w:val="left" w:pos="142"/>
          <w:tab w:val="left" w:pos="284"/>
        </w:tabs>
        <w:spacing w:before="120" w:after="0" w:line="240" w:lineRule="auto"/>
        <w:ind w:left="-284" w:right="-612" w:hanging="992"/>
        <w:rPr>
          <w:rFonts w:ascii="Verdana" w:hAnsi="Verdana"/>
          <w:b/>
          <w:color w:val="000000" w:themeColor="text1"/>
          <w:spacing w:val="-13"/>
          <w:sz w:val="20"/>
          <w:szCs w:val="20"/>
        </w:rPr>
      </w:pPr>
      <w:r>
        <w:rPr>
          <w:rFonts w:ascii="Verdana" w:hAnsi="Verdana"/>
          <w:b/>
          <w:i/>
          <w:color w:val="000000" w:themeColor="text1"/>
          <w:sz w:val="20"/>
          <w:szCs w:val="20"/>
        </w:rPr>
        <w:tab/>
      </w:r>
      <w:r w:rsidR="00050CEC">
        <w:rPr>
          <w:rFonts w:ascii="Verdana" w:hAnsi="Verdana"/>
          <w:b/>
          <w:iCs/>
          <w:color w:val="000000" w:themeColor="text1"/>
        </w:rPr>
        <w:t>Time</w:t>
      </w:r>
      <w:r>
        <w:rPr>
          <w:rFonts w:ascii="Verdana" w:hAnsi="Verdana"/>
          <w:b/>
          <w:i/>
          <w:color w:val="000000" w:themeColor="text1"/>
          <w:sz w:val="20"/>
          <w:szCs w:val="20"/>
        </w:rPr>
        <w:t xml:space="preserve">: </w:t>
      </w:r>
      <w:r w:rsidR="00050CEC">
        <w:rPr>
          <w:rFonts w:ascii="Verdana" w:hAnsi="Verdana"/>
          <w:b/>
          <w:iCs/>
          <w:color w:val="000000" w:themeColor="text1"/>
          <w:sz w:val="20"/>
          <w:szCs w:val="20"/>
        </w:rPr>
        <w:t>2</w:t>
      </w:r>
      <w:r w:rsidRPr="00666F39">
        <w:rPr>
          <w:rFonts w:ascii="Verdana" w:hAnsi="Verdana"/>
          <w:b/>
          <w:iCs/>
          <w:color w:val="000000" w:themeColor="text1"/>
          <w:sz w:val="20"/>
          <w:szCs w:val="20"/>
        </w:rPr>
        <w:t>pm</w:t>
      </w:r>
      <w:r>
        <w:rPr>
          <w:rFonts w:ascii="Verdana" w:hAnsi="Verdana"/>
          <w:b/>
          <w:i/>
          <w:color w:val="000000" w:themeColor="text1"/>
          <w:sz w:val="20"/>
          <w:szCs w:val="20"/>
        </w:rPr>
        <w:t xml:space="preserve"> </w:t>
      </w:r>
      <w:r w:rsidR="00050CEC">
        <w:rPr>
          <w:rFonts w:ascii="Verdana" w:hAnsi="Verdana"/>
          <w:b/>
          <w:i/>
          <w:color w:val="000000" w:themeColor="text1"/>
          <w:sz w:val="20"/>
          <w:szCs w:val="20"/>
        </w:rPr>
        <w:t xml:space="preserve">– </w:t>
      </w:r>
      <w:r w:rsidR="00050CEC">
        <w:rPr>
          <w:rFonts w:ascii="Verdana" w:hAnsi="Verdana"/>
          <w:b/>
          <w:iCs/>
          <w:color w:val="000000" w:themeColor="text1"/>
          <w:sz w:val="20"/>
          <w:szCs w:val="20"/>
        </w:rPr>
        <w:t>4pm</w:t>
      </w:r>
      <w:r w:rsidR="003E312E">
        <w:rPr>
          <w:rFonts w:ascii="Verdana" w:hAnsi="Verdana"/>
          <w:b/>
          <w:i/>
          <w:color w:val="000000" w:themeColor="text1"/>
          <w:sz w:val="20"/>
          <w:szCs w:val="20"/>
        </w:rPr>
        <w:br/>
      </w:r>
      <w:r w:rsidR="003E312E">
        <w:rPr>
          <w:rFonts w:ascii="Verdana" w:hAnsi="Verdana"/>
          <w:color w:val="000000" w:themeColor="text1"/>
          <w:sz w:val="20"/>
          <w:szCs w:val="20"/>
        </w:rPr>
        <w:br/>
      </w:r>
      <w:r w:rsidRPr="00386814">
        <w:rPr>
          <w:rFonts w:ascii="Verdana" w:eastAsia="Verdana" w:hAnsi="Verdana"/>
          <w:b/>
          <w:color w:val="000000" w:themeColor="text1"/>
          <w:spacing w:val="-13"/>
        </w:rPr>
        <w:t xml:space="preserve">Cost: </w:t>
      </w:r>
      <w:r w:rsidR="00050CEC">
        <w:rPr>
          <w:rFonts w:ascii="Verdana" w:eastAsia="Verdana" w:hAnsi="Verdana"/>
          <w:b/>
          <w:color w:val="000000" w:themeColor="text1"/>
          <w:spacing w:val="-13"/>
          <w:sz w:val="20"/>
          <w:szCs w:val="20"/>
        </w:rPr>
        <w:t>FREE</w:t>
      </w:r>
      <w:r w:rsidR="003D5436" w:rsidRPr="00A5675C">
        <w:rPr>
          <w:rFonts w:ascii="Verdana" w:hAnsi="Verdana"/>
          <w:b/>
          <w:color w:val="000000" w:themeColor="text1"/>
          <w:spacing w:val="-13"/>
          <w:sz w:val="20"/>
          <w:szCs w:val="20"/>
        </w:rPr>
        <w:t xml:space="preserve"> </w:t>
      </w:r>
    </w:p>
    <w:p w14:paraId="658674C1" w14:textId="77777777" w:rsidR="00E0215C" w:rsidRDefault="00E0215C" w:rsidP="00E0215C">
      <w:pPr>
        <w:spacing w:line="240" w:lineRule="auto"/>
        <w:ind w:hanging="567"/>
        <w:textAlignment w:val="baseline"/>
        <w:rPr>
          <w:rFonts w:ascii="Verdana" w:eastAsia="Verdana" w:hAnsi="Verdana"/>
          <w:color w:val="000066"/>
          <w:spacing w:val="-6"/>
          <w:szCs w:val="24"/>
          <w:lang w:val="en-US"/>
        </w:rPr>
      </w:pPr>
    </w:p>
    <w:p w14:paraId="7CD91F84" w14:textId="1229B80D" w:rsidR="00E0215C" w:rsidRDefault="00E0215C" w:rsidP="00E0215C">
      <w:pPr>
        <w:spacing w:line="240" w:lineRule="auto"/>
        <w:ind w:hanging="567"/>
        <w:textAlignment w:val="baseline"/>
        <w:rPr>
          <w:rFonts w:ascii="Verdana" w:eastAsia="Verdana" w:hAnsi="Verdana"/>
          <w:color w:val="000066"/>
          <w:spacing w:val="-6"/>
          <w:sz w:val="20"/>
        </w:rPr>
      </w:pPr>
      <w:r w:rsidRPr="00386814">
        <w:rPr>
          <w:rFonts w:ascii="Verdana" w:eastAsia="Verdana" w:hAnsi="Verdana"/>
          <w:color w:val="000066"/>
          <w:spacing w:val="-6"/>
          <w:szCs w:val="24"/>
          <w:lang w:val="en-US"/>
        </w:rPr>
        <w:t>Contact Person for this booking</w:t>
      </w:r>
      <w:r>
        <w:rPr>
          <w:rFonts w:ascii="Verdana" w:eastAsia="Verdana" w:hAnsi="Verdana"/>
          <w:color w:val="000066"/>
          <w:spacing w:val="-6"/>
          <w:sz w:val="20"/>
          <w:lang w:val="en-US"/>
        </w:rPr>
        <w:t>:</w:t>
      </w:r>
    </w:p>
    <w:p w14:paraId="309AF6C7" w14:textId="77777777" w:rsidR="00E0215C" w:rsidRDefault="00E0215C" w:rsidP="00E0215C">
      <w:pPr>
        <w:tabs>
          <w:tab w:val="left" w:pos="851"/>
          <w:tab w:val="right" w:pos="8931"/>
        </w:tabs>
        <w:spacing w:before="139" w:line="236" w:lineRule="exact"/>
        <w:ind w:left="567" w:hanging="567"/>
        <w:textAlignment w:val="baseline"/>
        <w:rPr>
          <w:rFonts w:ascii="Verdana" w:eastAsia="Verdana" w:hAnsi="Verdana"/>
          <w:color w:val="000066"/>
          <w:spacing w:val="9"/>
          <w:sz w:val="20"/>
        </w:rPr>
      </w:pPr>
      <w:r w:rsidRPr="00386814">
        <w:rPr>
          <w:rFonts w:ascii="Verdana" w:eastAsia="Verdana" w:hAnsi="Verdana"/>
          <w:b/>
          <w:bCs/>
          <w:color w:val="000066"/>
          <w:spacing w:val="9"/>
          <w:sz w:val="20"/>
        </w:rPr>
        <w:t>Name</w:t>
      </w:r>
      <w:r>
        <w:rPr>
          <w:rFonts w:ascii="Verdana" w:eastAsia="Verdana" w:hAnsi="Verdana"/>
          <w:color w:val="000066"/>
          <w:spacing w:val="9"/>
          <w:sz w:val="20"/>
        </w:rPr>
        <w:t>:</w:t>
      </w:r>
      <w:r>
        <w:rPr>
          <w:rFonts w:ascii="Verdana" w:eastAsia="Verdana" w:hAnsi="Verdana"/>
          <w:color w:val="000066"/>
          <w:spacing w:val="9"/>
          <w:sz w:val="20"/>
        </w:rPr>
        <w:tab/>
      </w:r>
    </w:p>
    <w:p w14:paraId="2527B9E7" w14:textId="77777777" w:rsidR="00E0215C" w:rsidRDefault="00E0215C" w:rsidP="00E0215C">
      <w:pPr>
        <w:tabs>
          <w:tab w:val="left" w:pos="851"/>
          <w:tab w:val="right" w:pos="8931"/>
        </w:tabs>
        <w:spacing w:before="152" w:line="236" w:lineRule="exact"/>
        <w:ind w:left="567" w:hanging="567"/>
        <w:textAlignment w:val="baseline"/>
        <w:rPr>
          <w:rFonts w:ascii="Verdana" w:eastAsia="Verdana" w:hAnsi="Verdana"/>
          <w:color w:val="000066"/>
          <w:spacing w:val="8"/>
          <w:sz w:val="20"/>
          <w:lang w:val="en-US"/>
        </w:rPr>
      </w:pPr>
      <w:r w:rsidRPr="00386814">
        <w:rPr>
          <w:rFonts w:ascii="Verdana" w:eastAsia="Verdana" w:hAnsi="Verdana"/>
          <w:b/>
          <w:bCs/>
          <w:color w:val="000066"/>
          <w:spacing w:val="8"/>
          <w:sz w:val="20"/>
          <w:lang w:val="en-US"/>
        </w:rPr>
        <w:t>Email</w:t>
      </w:r>
      <w:r>
        <w:rPr>
          <w:rFonts w:ascii="Verdana" w:eastAsia="Verdana" w:hAnsi="Verdana"/>
          <w:color w:val="000066"/>
          <w:spacing w:val="8"/>
          <w:sz w:val="20"/>
          <w:lang w:val="en-US"/>
        </w:rPr>
        <w:t xml:space="preserve">: </w:t>
      </w:r>
    </w:p>
    <w:p w14:paraId="34DF7D5D" w14:textId="04A0BAB7" w:rsidR="00E0215C" w:rsidRDefault="00E0215C" w:rsidP="00E0215C">
      <w:pPr>
        <w:tabs>
          <w:tab w:val="left" w:pos="851"/>
          <w:tab w:val="right" w:pos="8931"/>
        </w:tabs>
        <w:spacing w:before="152" w:line="236" w:lineRule="exact"/>
        <w:ind w:left="567" w:hanging="567"/>
        <w:textAlignment w:val="baseline"/>
        <w:rPr>
          <w:rFonts w:ascii="Verdana" w:hAnsi="Verdana"/>
          <w:b/>
          <w:color w:val="000000" w:themeColor="text1"/>
          <w:spacing w:val="-13"/>
          <w:sz w:val="20"/>
          <w:szCs w:val="20"/>
        </w:rPr>
      </w:pPr>
      <w:r w:rsidRPr="00386814">
        <w:rPr>
          <w:rFonts w:ascii="Verdana" w:eastAsia="Verdana" w:hAnsi="Verdana"/>
          <w:b/>
          <w:bCs/>
          <w:color w:val="000066"/>
          <w:spacing w:val="-9"/>
          <w:sz w:val="20"/>
          <w:lang w:val="en-US"/>
        </w:rPr>
        <w:t>Phone</w:t>
      </w:r>
      <w:r>
        <w:rPr>
          <w:rFonts w:ascii="Verdana" w:eastAsia="Verdana" w:hAnsi="Verdana"/>
          <w:color w:val="000066"/>
          <w:spacing w:val="-9"/>
          <w:sz w:val="20"/>
          <w:lang w:val="en-US"/>
        </w:rPr>
        <w:t>:</w:t>
      </w:r>
    </w:p>
    <w:p w14:paraId="2860725F" w14:textId="77777777" w:rsidR="000B1366" w:rsidRPr="003E312E" w:rsidRDefault="000B1366" w:rsidP="000B1366">
      <w:pPr>
        <w:pStyle w:val="Standard"/>
        <w:tabs>
          <w:tab w:val="left" w:pos="142"/>
          <w:tab w:val="left" w:pos="284"/>
        </w:tabs>
        <w:spacing w:before="120" w:after="0" w:line="240" w:lineRule="auto"/>
        <w:ind w:left="-284" w:right="-612" w:hanging="992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1134"/>
        <w:gridCol w:w="3969"/>
      </w:tblGrid>
      <w:tr w:rsidR="00A5675C" w:rsidRPr="00E42411" w14:paraId="1284A3B7" w14:textId="77777777" w:rsidTr="003E312E">
        <w:trPr>
          <w:trHeight w:val="312"/>
        </w:trPr>
        <w:tc>
          <w:tcPr>
            <w:tcW w:w="567" w:type="dxa"/>
            <w:shd w:val="clear" w:color="auto" w:fill="auto"/>
            <w:vAlign w:val="center"/>
          </w:tcPr>
          <w:p w14:paraId="0B35A5C6" w14:textId="77777777" w:rsidR="00EA4DA9" w:rsidRPr="00E42411" w:rsidRDefault="00EA4DA9" w:rsidP="00E42411">
            <w:pPr>
              <w:spacing w:after="0" w:line="240" w:lineRule="auto"/>
              <w:jc w:val="center"/>
            </w:pPr>
            <w:r w:rsidRPr="00E42411">
              <w:rPr>
                <w:rFonts w:ascii="Century" w:eastAsia="Verdana" w:hAnsi="Century"/>
                <w:color w:val="000066"/>
                <w:spacing w:val="-13"/>
                <w:sz w:val="20"/>
              </w:rPr>
              <w:t>№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4255EA5" w14:textId="77777777" w:rsidR="00EA4DA9" w:rsidRPr="00E42411" w:rsidRDefault="00EA4DA9" w:rsidP="00E42411">
            <w:pPr>
              <w:spacing w:after="0" w:line="240" w:lineRule="auto"/>
              <w:jc w:val="center"/>
            </w:pPr>
            <w:r w:rsidRPr="00E42411">
              <w:t>NAME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AC9EE2" w14:textId="77777777" w:rsidR="00EA4DA9" w:rsidRPr="00A5675C" w:rsidRDefault="00EA4DA9" w:rsidP="00EA4DA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A5675C">
              <w:rPr>
                <w:rFonts w:ascii="Verdana" w:eastAsia="Verdana" w:hAnsi="Verdana"/>
                <w:color w:val="000066"/>
                <w:sz w:val="18"/>
                <w:szCs w:val="18"/>
                <w:lang w:val="en-US"/>
              </w:rPr>
              <w:t xml:space="preserve">Member 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</w:rPr>
              <w:t>(</w:t>
            </w:r>
            <w:r w:rsidRPr="00A5675C">
              <w:rPr>
                <w:rFonts w:ascii="Verdana" w:eastAsia="Verdana" w:hAnsi="Verdana"/>
                <w:b/>
                <w:color w:val="000066"/>
                <w:sz w:val="18"/>
                <w:szCs w:val="18"/>
              </w:rPr>
              <w:t>M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</w:rPr>
              <w:t xml:space="preserve">) 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  <w:lang w:val="en-US"/>
              </w:rPr>
              <w:t xml:space="preserve">or 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  <w:lang w:val="en-US"/>
              </w:rPr>
              <w:br/>
            </w:r>
            <w:r w:rsidR="00AC24CE" w:rsidRPr="00A5675C">
              <w:rPr>
                <w:rFonts w:ascii="Verdana" w:eastAsia="Verdana" w:hAnsi="Verdana"/>
                <w:color w:val="000066"/>
                <w:sz w:val="18"/>
                <w:szCs w:val="18"/>
                <w:lang w:val="en-US"/>
              </w:rPr>
              <w:t>Non-M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  <w:lang w:val="en-US"/>
              </w:rPr>
              <w:t>ember</w:t>
            </w:r>
            <w:r w:rsidRPr="00A5675C">
              <w:rPr>
                <w:rFonts w:ascii="Verdana" w:eastAsia="Verdana" w:hAnsi="Verdana"/>
                <w:b/>
                <w:color w:val="000066"/>
                <w:sz w:val="18"/>
                <w:szCs w:val="18"/>
              </w:rPr>
              <w:t xml:space="preserve"> 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</w:rPr>
              <w:t>(</w:t>
            </w:r>
            <w:r w:rsidRPr="00A5675C">
              <w:rPr>
                <w:rFonts w:ascii="Verdana" w:eastAsia="Verdana" w:hAnsi="Verdana"/>
                <w:b/>
                <w:color w:val="000066"/>
                <w:sz w:val="18"/>
                <w:szCs w:val="18"/>
              </w:rPr>
              <w:t>NM</w:t>
            </w:r>
            <w:r w:rsidRPr="00A5675C">
              <w:rPr>
                <w:rFonts w:ascii="Verdana" w:eastAsia="Verdana" w:hAnsi="Verdana"/>
                <w:color w:val="000066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1580DC2" w14:textId="77777777" w:rsidR="00EA4DA9" w:rsidRPr="00CF7CF2" w:rsidRDefault="00EA4DA9" w:rsidP="00E42411">
            <w:pPr>
              <w:spacing w:after="0" w:line="240" w:lineRule="auto"/>
              <w:jc w:val="center"/>
              <w:rPr>
                <w:color w:val="002060"/>
              </w:rPr>
            </w:pPr>
            <w:r w:rsidRPr="00CF7CF2">
              <w:rPr>
                <w:color w:val="002060"/>
              </w:rPr>
              <w:t>AMOUNT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149428" w14:textId="77777777" w:rsidR="00EA4DA9" w:rsidRPr="00822635" w:rsidRDefault="000C4D48" w:rsidP="007A311D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822635">
              <w:rPr>
                <w:b/>
                <w:color w:val="002060"/>
              </w:rPr>
              <w:t xml:space="preserve">INDICATE </w:t>
            </w:r>
            <w:r w:rsidR="00EA4DA9" w:rsidRPr="00822635">
              <w:rPr>
                <w:b/>
                <w:color w:val="002060"/>
              </w:rPr>
              <w:t>DIETARY REQUIREMENTS</w:t>
            </w:r>
          </w:p>
        </w:tc>
      </w:tr>
      <w:tr w:rsidR="00A5675C" w:rsidRPr="00E42411" w14:paraId="49200CA9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05896D83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043AFFC1" w14:textId="12F35E4F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66723553" w14:textId="71EB67FB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674A36B" w14:textId="16BD2970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03AE19CA" w14:textId="49CE9F2C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30837076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6D9284A9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28F83C5C" w14:textId="1D75C336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56305DBA" w14:textId="11BD7CFB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8888D47" w14:textId="6F00EE29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49A09510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640C8925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3D7E3D0D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2EF901ED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21CBB1A6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E6AEAE6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06C238DF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737010E9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4FF62AE1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31D7DCCB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413E3688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ABED0A2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5556866E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742B29D0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2D45AA84" w14:textId="77777777" w:rsidR="00F521F9" w:rsidRPr="00E42411" w:rsidRDefault="00F521F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64AB44C5" w14:textId="77777777" w:rsidR="00F521F9" w:rsidRPr="00E42411" w:rsidRDefault="00F521F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197A29F6" w14:textId="77777777" w:rsidR="00F521F9" w:rsidRPr="00E42411" w:rsidRDefault="00F521F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EA88786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2264129F" w14:textId="77777777" w:rsidR="00F521F9" w:rsidRPr="00E42411" w:rsidRDefault="00F521F9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1A6F1EF5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5D7ACC88" w14:textId="77777777" w:rsidR="00A5675C" w:rsidRPr="00E42411" w:rsidRDefault="00A5675C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4B0554C6" w14:textId="77777777" w:rsidR="00A5675C" w:rsidRPr="00E42411" w:rsidRDefault="00A5675C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269201D4" w14:textId="77777777" w:rsidR="00A5675C" w:rsidRPr="00E42411" w:rsidRDefault="00A5675C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A5CE9F2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6987D123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20B11A11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7E964EB7" w14:textId="77777777" w:rsidR="00A5675C" w:rsidRPr="00E42411" w:rsidRDefault="00A5675C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6756BBDD" w14:textId="77777777" w:rsidR="00A5675C" w:rsidRPr="00E42411" w:rsidRDefault="00A5675C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0571F105" w14:textId="77777777" w:rsidR="00A5675C" w:rsidRPr="00E42411" w:rsidRDefault="00A5675C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F37F739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21143E92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26F9CC87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56C15E35" w14:textId="77777777" w:rsidR="00A5675C" w:rsidRPr="00E42411" w:rsidRDefault="00A5675C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534808B2" w14:textId="77777777" w:rsidR="00A5675C" w:rsidRPr="00E42411" w:rsidRDefault="00A5675C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0D826EA8" w14:textId="77777777" w:rsidR="00A5675C" w:rsidRPr="00E42411" w:rsidRDefault="00A5675C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5FDBDC46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109E60F2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1128B1AC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596D7A9D" w14:textId="77777777" w:rsidR="00A5675C" w:rsidRPr="00E42411" w:rsidRDefault="00A5675C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5805C2C2" w14:textId="77777777" w:rsidR="00A5675C" w:rsidRPr="00E42411" w:rsidRDefault="00A5675C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700D71A1" w14:textId="77777777" w:rsidR="00A5675C" w:rsidRPr="00E42411" w:rsidRDefault="00A5675C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ECD0F92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2BDB250A" w14:textId="77777777" w:rsidR="00A5675C" w:rsidRPr="00E42411" w:rsidRDefault="00A5675C" w:rsidP="00E42411">
            <w:pPr>
              <w:spacing w:after="0" w:line="240" w:lineRule="auto"/>
              <w:ind w:right="175"/>
              <w:jc w:val="right"/>
            </w:pPr>
          </w:p>
        </w:tc>
      </w:tr>
      <w:tr w:rsidR="00A5675C" w:rsidRPr="00E42411" w14:paraId="5292289A" w14:textId="77777777" w:rsidTr="003E312E">
        <w:trPr>
          <w:trHeight w:val="209"/>
        </w:trPr>
        <w:tc>
          <w:tcPr>
            <w:tcW w:w="567" w:type="dxa"/>
            <w:shd w:val="clear" w:color="auto" w:fill="auto"/>
          </w:tcPr>
          <w:p w14:paraId="36EFF86A" w14:textId="77777777" w:rsidR="00EA4DA9" w:rsidRPr="00E42411" w:rsidRDefault="00EA4DA9" w:rsidP="00E424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3828" w:type="dxa"/>
            <w:shd w:val="clear" w:color="auto" w:fill="auto"/>
          </w:tcPr>
          <w:p w14:paraId="2F19CB0F" w14:textId="77777777" w:rsidR="00EA4DA9" w:rsidRPr="00E42411" w:rsidRDefault="00EA4DA9" w:rsidP="00E42411">
            <w:pPr>
              <w:spacing w:after="0" w:line="240" w:lineRule="auto"/>
            </w:pPr>
          </w:p>
        </w:tc>
        <w:tc>
          <w:tcPr>
            <w:tcW w:w="1842" w:type="dxa"/>
            <w:shd w:val="clear" w:color="auto" w:fill="auto"/>
          </w:tcPr>
          <w:p w14:paraId="0B8FBC0B" w14:textId="77777777" w:rsidR="00EA4DA9" w:rsidRPr="00E42411" w:rsidRDefault="00EA4DA9" w:rsidP="00E4241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42DB150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  <w:tc>
          <w:tcPr>
            <w:tcW w:w="3969" w:type="dxa"/>
            <w:shd w:val="clear" w:color="auto" w:fill="auto"/>
          </w:tcPr>
          <w:p w14:paraId="07F81033" w14:textId="77777777" w:rsidR="00EA4DA9" w:rsidRPr="00E42411" w:rsidRDefault="00EA4DA9" w:rsidP="00E42411">
            <w:pPr>
              <w:spacing w:after="0" w:line="240" w:lineRule="auto"/>
              <w:ind w:right="175"/>
              <w:jc w:val="right"/>
            </w:pPr>
          </w:p>
        </w:tc>
      </w:tr>
      <w:tr w:rsidR="00EA4DA9" w:rsidRPr="00E42411" w14:paraId="25661978" w14:textId="77777777" w:rsidTr="003E312E">
        <w:trPr>
          <w:cantSplit/>
          <w:trHeight w:val="373"/>
        </w:trPr>
        <w:tc>
          <w:tcPr>
            <w:tcW w:w="6237" w:type="dxa"/>
            <w:gridSpan w:val="3"/>
            <w:shd w:val="clear" w:color="auto" w:fill="auto"/>
            <w:vAlign w:val="center"/>
          </w:tcPr>
          <w:p w14:paraId="4C2C7F00" w14:textId="0A80B3B9" w:rsidR="00EA4DA9" w:rsidRPr="001B4326" w:rsidRDefault="00321502" w:rsidP="007A311D">
            <w:pPr>
              <w:spacing w:after="0" w:line="240" w:lineRule="auto"/>
              <w:ind w:right="53"/>
              <w:jc w:val="right"/>
              <w:rPr>
                <w:b/>
                <w:color w:val="002060"/>
              </w:rPr>
            </w:pPr>
            <w:r w:rsidRPr="001B4326">
              <w:rPr>
                <w:b/>
                <w:color w:val="002060"/>
              </w:rPr>
              <w:t>TOTAL $</w:t>
            </w:r>
          </w:p>
        </w:tc>
        <w:tc>
          <w:tcPr>
            <w:tcW w:w="1134" w:type="dxa"/>
          </w:tcPr>
          <w:p w14:paraId="621101C8" w14:textId="494C6054" w:rsidR="00EA4DA9" w:rsidRPr="001B4326" w:rsidRDefault="00EA4DA9" w:rsidP="007A311D">
            <w:pPr>
              <w:spacing w:after="0" w:line="240" w:lineRule="auto"/>
              <w:ind w:right="175"/>
              <w:jc w:val="right"/>
              <w:rPr>
                <w:color w:val="002060"/>
              </w:rPr>
            </w:pPr>
          </w:p>
        </w:tc>
        <w:tc>
          <w:tcPr>
            <w:tcW w:w="3969" w:type="dxa"/>
            <w:shd w:val="clear" w:color="auto" w:fill="auto"/>
          </w:tcPr>
          <w:p w14:paraId="417E4D3E" w14:textId="2D7053D2" w:rsidR="00EA4DA9" w:rsidRPr="005A483C" w:rsidRDefault="00EA4DA9" w:rsidP="00E42411">
            <w:pPr>
              <w:spacing w:after="0" w:line="240" w:lineRule="auto"/>
              <w:ind w:right="175"/>
              <w:jc w:val="right"/>
              <w:rPr>
                <w:highlight w:val="yellow"/>
              </w:rPr>
            </w:pPr>
          </w:p>
        </w:tc>
      </w:tr>
    </w:tbl>
    <w:p w14:paraId="58EBD12E" w14:textId="77777777" w:rsidR="000C4D48" w:rsidRDefault="000C4D48" w:rsidP="00254C3B">
      <w:pPr>
        <w:spacing w:after="71" w:line="20" w:lineRule="exact"/>
      </w:pPr>
    </w:p>
    <w:p w14:paraId="69C4C194" w14:textId="77777777" w:rsidR="000C4D48" w:rsidRDefault="000C4D48" w:rsidP="00254C3B">
      <w:pPr>
        <w:spacing w:after="71" w:line="20" w:lineRule="exact"/>
      </w:pPr>
    </w:p>
    <w:p w14:paraId="3C432BE0" w14:textId="77777777" w:rsidR="000C4D48" w:rsidRPr="00AC24CE" w:rsidRDefault="000C4D48" w:rsidP="00254C3B">
      <w:pPr>
        <w:spacing w:after="71" w:line="20" w:lineRule="exact"/>
      </w:pPr>
    </w:p>
    <w:p w14:paraId="06AE5DEF" w14:textId="5AED6A85" w:rsidR="00254C3B" w:rsidRPr="00C048A7" w:rsidRDefault="00254C3B" w:rsidP="00C048A7">
      <w:pPr>
        <w:spacing w:before="301" w:after="0" w:line="293" w:lineRule="exact"/>
        <w:ind w:left="-1134" w:right="95"/>
        <w:textAlignment w:val="baseline"/>
        <w:rPr>
          <w:b/>
          <w:bCs/>
        </w:rPr>
      </w:pPr>
    </w:p>
    <w:sectPr w:rsidR="00254C3B" w:rsidRPr="00C048A7" w:rsidSect="00852580">
      <w:pgSz w:w="11906" w:h="16838"/>
      <w:pgMar w:top="0" w:right="991" w:bottom="5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AF238" w14:textId="77777777" w:rsidR="00512498" w:rsidRDefault="00512498" w:rsidP="00822635">
      <w:pPr>
        <w:spacing w:after="0" w:line="240" w:lineRule="auto"/>
      </w:pPr>
      <w:r>
        <w:separator/>
      </w:r>
    </w:p>
  </w:endnote>
  <w:endnote w:type="continuationSeparator" w:id="0">
    <w:p w14:paraId="7CC1393C" w14:textId="77777777" w:rsidR="00512498" w:rsidRDefault="00512498" w:rsidP="0082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C27E9" w14:textId="77777777" w:rsidR="00512498" w:rsidRDefault="00512498" w:rsidP="00822635">
      <w:pPr>
        <w:spacing w:after="0" w:line="240" w:lineRule="auto"/>
      </w:pPr>
      <w:r>
        <w:separator/>
      </w:r>
    </w:p>
  </w:footnote>
  <w:footnote w:type="continuationSeparator" w:id="0">
    <w:p w14:paraId="2A75DB4A" w14:textId="77777777" w:rsidR="00512498" w:rsidRDefault="00512498" w:rsidP="0082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D5A28"/>
    <w:multiLevelType w:val="hybridMultilevel"/>
    <w:tmpl w:val="8AEE3950"/>
    <w:lvl w:ilvl="0" w:tplc="2E0859C4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612DC9"/>
    <w:multiLevelType w:val="multilevel"/>
    <w:tmpl w:val="8DE4E54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B26706"/>
    <w:multiLevelType w:val="multilevel"/>
    <w:tmpl w:val="5E460094"/>
    <w:lvl w:ilvl="0">
      <w:start w:val="1"/>
      <w:numFmt w:val="bullet"/>
      <w:lvlText w:val="q"/>
      <w:lvlJc w:val="left"/>
      <w:pPr>
        <w:tabs>
          <w:tab w:val="left" w:pos="8082"/>
        </w:tabs>
        <w:ind w:left="8658"/>
      </w:pPr>
      <w:rPr>
        <w:rFonts w:ascii="Wingdings" w:eastAsia="Wingdings" w:hAnsi="Wingdings"/>
        <w:strike w:val="0"/>
        <w:color w:val="000066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6703539">
    <w:abstractNumId w:val="0"/>
  </w:num>
  <w:num w:numId="2" w16cid:durableId="7683311">
    <w:abstractNumId w:val="1"/>
  </w:num>
  <w:num w:numId="3" w16cid:durableId="1936552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3C"/>
    <w:rsid w:val="0000581A"/>
    <w:rsid w:val="00006BED"/>
    <w:rsid w:val="00023414"/>
    <w:rsid w:val="0003150F"/>
    <w:rsid w:val="000355AE"/>
    <w:rsid w:val="00050CEC"/>
    <w:rsid w:val="000652A7"/>
    <w:rsid w:val="00070703"/>
    <w:rsid w:val="000B0C2E"/>
    <w:rsid w:val="000B1366"/>
    <w:rsid w:val="000C4D48"/>
    <w:rsid w:val="00104458"/>
    <w:rsid w:val="001314FF"/>
    <w:rsid w:val="001470D3"/>
    <w:rsid w:val="001A17A0"/>
    <w:rsid w:val="001B4326"/>
    <w:rsid w:val="001D46ED"/>
    <w:rsid w:val="001E6D96"/>
    <w:rsid w:val="002305DF"/>
    <w:rsid w:val="0023357F"/>
    <w:rsid w:val="00254C3B"/>
    <w:rsid w:val="002A1642"/>
    <w:rsid w:val="002E7E64"/>
    <w:rsid w:val="002F0E87"/>
    <w:rsid w:val="00321502"/>
    <w:rsid w:val="00335FB9"/>
    <w:rsid w:val="00346F2D"/>
    <w:rsid w:val="003470B2"/>
    <w:rsid w:val="00353B3C"/>
    <w:rsid w:val="00386814"/>
    <w:rsid w:val="003D5436"/>
    <w:rsid w:val="003E312E"/>
    <w:rsid w:val="00447F79"/>
    <w:rsid w:val="00476684"/>
    <w:rsid w:val="00491F57"/>
    <w:rsid w:val="004D2C06"/>
    <w:rsid w:val="004E6171"/>
    <w:rsid w:val="00512498"/>
    <w:rsid w:val="005226C3"/>
    <w:rsid w:val="00522ABA"/>
    <w:rsid w:val="00576506"/>
    <w:rsid w:val="005A483C"/>
    <w:rsid w:val="005E7D44"/>
    <w:rsid w:val="005F593A"/>
    <w:rsid w:val="00604331"/>
    <w:rsid w:val="0060474F"/>
    <w:rsid w:val="006230E5"/>
    <w:rsid w:val="0063559E"/>
    <w:rsid w:val="00666F39"/>
    <w:rsid w:val="006A2A96"/>
    <w:rsid w:val="00702597"/>
    <w:rsid w:val="00716443"/>
    <w:rsid w:val="00725AD5"/>
    <w:rsid w:val="0074008C"/>
    <w:rsid w:val="0079135D"/>
    <w:rsid w:val="007917C9"/>
    <w:rsid w:val="007A311D"/>
    <w:rsid w:val="007B43D6"/>
    <w:rsid w:val="007D4708"/>
    <w:rsid w:val="00822635"/>
    <w:rsid w:val="00825F32"/>
    <w:rsid w:val="00852580"/>
    <w:rsid w:val="008E15C0"/>
    <w:rsid w:val="008E2CB8"/>
    <w:rsid w:val="00905438"/>
    <w:rsid w:val="00934461"/>
    <w:rsid w:val="009E1697"/>
    <w:rsid w:val="009E2C61"/>
    <w:rsid w:val="009E5DDD"/>
    <w:rsid w:val="00A510B9"/>
    <w:rsid w:val="00A5675C"/>
    <w:rsid w:val="00A721EB"/>
    <w:rsid w:val="00A84340"/>
    <w:rsid w:val="00AB267A"/>
    <w:rsid w:val="00AC24CE"/>
    <w:rsid w:val="00AC7D7C"/>
    <w:rsid w:val="00B24A7D"/>
    <w:rsid w:val="00B62053"/>
    <w:rsid w:val="00B82616"/>
    <w:rsid w:val="00B928EB"/>
    <w:rsid w:val="00BA13C6"/>
    <w:rsid w:val="00BC4AEB"/>
    <w:rsid w:val="00C00945"/>
    <w:rsid w:val="00C048A7"/>
    <w:rsid w:val="00C4178A"/>
    <w:rsid w:val="00C541E0"/>
    <w:rsid w:val="00C63197"/>
    <w:rsid w:val="00CF7CF2"/>
    <w:rsid w:val="00D32CED"/>
    <w:rsid w:val="00D35259"/>
    <w:rsid w:val="00D52C8D"/>
    <w:rsid w:val="00DB2A46"/>
    <w:rsid w:val="00DC76AB"/>
    <w:rsid w:val="00DD3F77"/>
    <w:rsid w:val="00DD566F"/>
    <w:rsid w:val="00DF53D6"/>
    <w:rsid w:val="00E007B6"/>
    <w:rsid w:val="00E0215C"/>
    <w:rsid w:val="00E35A17"/>
    <w:rsid w:val="00E42411"/>
    <w:rsid w:val="00EA4DA9"/>
    <w:rsid w:val="00EA79F7"/>
    <w:rsid w:val="00EC3A57"/>
    <w:rsid w:val="00ED53B5"/>
    <w:rsid w:val="00F006AD"/>
    <w:rsid w:val="00F521F9"/>
    <w:rsid w:val="00F5663F"/>
    <w:rsid w:val="00F57062"/>
    <w:rsid w:val="00F7774C"/>
    <w:rsid w:val="00F8792A"/>
    <w:rsid w:val="00FA3B54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DD8CD"/>
  <w15:docId w15:val="{7636C8D0-F247-1F49-8455-79E37288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C3B"/>
    <w:pPr>
      <w:ind w:left="720"/>
      <w:contextualSpacing/>
    </w:pPr>
  </w:style>
  <w:style w:type="paragraph" w:customStyle="1" w:styleId="Standard">
    <w:name w:val="Standard"/>
    <w:rsid w:val="003D5436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226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6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26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6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SAA\ADMINISTRATION\TSAA%20BOOKING%20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B799-F9DA-3A42-8C11-E3D6893E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TSAA BOOKING FORM </Template>
  <TotalTime>29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Links>
    <vt:vector size="6" baseType="variant"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mailto:bookings@tsaa.net.au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 OF EVENT</dc:creator>
  <cp:lastModifiedBy>Valeria Corallo</cp:lastModifiedBy>
  <cp:revision>12</cp:revision>
  <cp:lastPrinted>2023-11-25T22:16:00Z</cp:lastPrinted>
  <dcterms:created xsi:type="dcterms:W3CDTF">2024-05-08T07:11:00Z</dcterms:created>
  <dcterms:modified xsi:type="dcterms:W3CDTF">2024-05-28T10:58:00Z</dcterms:modified>
</cp:coreProperties>
</file>