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1ADB7E7C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498FF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6A565F81" wp14:editId="0E9AD539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58D36D" w14:textId="77777777" w:rsidR="00A5675C" w:rsidRDefault="00A5675C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65F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" fillcolor="#c30" stroked="f">
                      <v:textbox inset="0,0,0,0">
                        <w:txbxContent>
                          <w:p w14:paraId="1D58D36D" w14:textId="77777777" w:rsidR="00A5675C" w:rsidRDefault="00A5675C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337A3256" w14:textId="77777777" w:rsidTr="007A311D">
              <w:tc>
                <w:tcPr>
                  <w:tcW w:w="3256" w:type="dxa"/>
                </w:tcPr>
                <w:p w14:paraId="28AE5D62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44413E0F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64F29AC3" wp14:editId="4A280760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F6ADE7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71E9E8A7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358F3F96" w14:textId="0D2A6F2F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934461" w:rsidRPr="003E312E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 xml:space="preserve">by </w:t>
            </w:r>
            <w:r w:rsidR="004D2C06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>21</w:t>
            </w:r>
            <w:r w:rsidR="004D2C06" w:rsidRPr="004D2C06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vertAlign w:val="superscript"/>
                <w:lang w:val="en-US"/>
              </w:rPr>
              <w:t>st</w:t>
            </w:r>
            <w:r w:rsidR="004D2C06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 xml:space="preserve"> May </w:t>
            </w:r>
            <w:r w:rsidR="00AB267A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>2024</w:t>
            </w:r>
            <w:r w:rsidR="007917C9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03DB9B25" w14:textId="57943FD2" w:rsidR="00254C3B" w:rsidRPr="004D2C06" w:rsidRDefault="004D2C06" w:rsidP="001B4326">
            <w:pPr>
              <w:spacing w:after="0" w:line="360" w:lineRule="auto"/>
              <w:jc w:val="center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4D2C06">
              <w:rPr>
                <w:b/>
                <w:bCs/>
                <w:color w:val="F2F2F2" w:themeColor="background1" w:themeShade="F2"/>
                <w:sz w:val="28"/>
                <w:szCs w:val="28"/>
                <w:u w:val="single"/>
              </w:rPr>
              <w:t>bookings@tsaa.net.au</w:t>
            </w:r>
          </w:p>
        </w:tc>
      </w:tr>
    </w:tbl>
    <w:p w14:paraId="71901CAE" w14:textId="77777777" w:rsidR="00254C3B" w:rsidRDefault="00254C3B" w:rsidP="00A5675C">
      <w:pPr>
        <w:spacing w:line="240" w:lineRule="auto"/>
        <w:ind w:hanging="567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40A943E9" w14:textId="0B4FC9EB" w:rsidR="00254C3B" w:rsidRDefault="00254C3B" w:rsidP="00A5675C">
      <w:pPr>
        <w:tabs>
          <w:tab w:val="left" w:pos="851"/>
          <w:tab w:val="right" w:pos="8931"/>
        </w:tabs>
        <w:spacing w:before="139" w:line="236" w:lineRule="exact"/>
        <w:ind w:hanging="567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 w:rsidR="003E312E">
        <w:rPr>
          <w:rFonts w:ascii="Verdana" w:eastAsia="Verdana" w:hAnsi="Verdana"/>
          <w:color w:val="000066"/>
          <w:spacing w:val="9"/>
          <w:sz w:val="20"/>
        </w:rPr>
        <w:tab/>
      </w:r>
    </w:p>
    <w:p w14:paraId="389F0F7F" w14:textId="0F02043B" w:rsidR="00254C3B" w:rsidRDefault="00254C3B" w:rsidP="00A5675C">
      <w:pPr>
        <w:tabs>
          <w:tab w:val="left" w:pos="851"/>
          <w:tab w:val="right" w:pos="8931"/>
        </w:tabs>
        <w:spacing w:before="152" w:line="236" w:lineRule="exact"/>
        <w:ind w:hanging="567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</w:p>
    <w:p w14:paraId="49224A69" w14:textId="5B690653" w:rsidR="00254C3B" w:rsidRDefault="00254C3B" w:rsidP="00A5675C">
      <w:pPr>
        <w:tabs>
          <w:tab w:val="left" w:pos="851"/>
          <w:tab w:val="right" w:pos="8931"/>
        </w:tabs>
        <w:spacing w:before="153" w:line="234" w:lineRule="exact"/>
        <w:ind w:hanging="567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</w:p>
    <w:p w14:paraId="0D67C444" w14:textId="77777777" w:rsidR="00666F39" w:rsidRDefault="00666F39" w:rsidP="00A5675C">
      <w:pPr>
        <w:tabs>
          <w:tab w:val="left" w:pos="851"/>
          <w:tab w:val="right" w:pos="8931"/>
        </w:tabs>
        <w:spacing w:before="153" w:line="234" w:lineRule="exact"/>
        <w:ind w:hanging="567"/>
        <w:textAlignment w:val="baseline"/>
        <w:rPr>
          <w:rFonts w:ascii="Verdana" w:eastAsia="Verdana" w:hAnsi="Verdana"/>
          <w:color w:val="000066"/>
          <w:spacing w:val="-9"/>
          <w:sz w:val="20"/>
        </w:rPr>
      </w:pPr>
    </w:p>
    <w:p w14:paraId="4E50F79D" w14:textId="6BB484FC" w:rsidR="000B1366" w:rsidRPr="00666F39" w:rsidRDefault="004D2C06" w:rsidP="00666F39">
      <w:pPr>
        <w:pStyle w:val="Standard"/>
        <w:tabs>
          <w:tab w:val="left" w:pos="142"/>
          <w:tab w:val="left" w:pos="284"/>
        </w:tabs>
        <w:spacing w:before="290" w:after="0" w:line="240" w:lineRule="auto"/>
        <w:ind w:left="-284" w:right="-612" w:hanging="992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66F39">
        <w:rPr>
          <w:rFonts w:ascii="Verdana" w:hAnsi="Verdana"/>
          <w:b/>
          <w:bCs/>
          <w:color w:val="000000" w:themeColor="text1"/>
          <w:sz w:val="28"/>
          <w:szCs w:val="28"/>
        </w:rPr>
        <w:t>“Dreaming of Sicily”</w:t>
      </w:r>
    </w:p>
    <w:p w14:paraId="39399A89" w14:textId="33DD5D4C" w:rsidR="000B1366" w:rsidRDefault="004D2C06" w:rsidP="000B1366">
      <w:pPr>
        <w:pStyle w:val="Standard"/>
        <w:tabs>
          <w:tab w:val="left" w:pos="142"/>
          <w:tab w:val="left" w:pos="284"/>
        </w:tabs>
        <w:spacing w:after="240" w:line="240" w:lineRule="auto"/>
        <w:ind w:left="-284" w:right="-612" w:hanging="992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D2C06">
        <w:rPr>
          <w:rFonts w:ascii="Verdana" w:hAnsi="Verdana"/>
          <w:b/>
          <w:bCs/>
          <w:color w:val="000000" w:themeColor="text1"/>
          <w:sz w:val="20"/>
          <w:szCs w:val="20"/>
        </w:rPr>
        <w:t>Presentation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048A7">
        <w:rPr>
          <w:rFonts w:ascii="Verdana" w:hAnsi="Verdana"/>
          <w:b/>
          <w:bCs/>
          <w:color w:val="000000" w:themeColor="text1"/>
          <w:sz w:val="20"/>
          <w:szCs w:val="20"/>
        </w:rPr>
        <w:t>by Dr. Christopher G</w:t>
      </w:r>
      <w:r w:rsidR="000B1366">
        <w:rPr>
          <w:rFonts w:ascii="Verdana" w:hAnsi="Verdana"/>
          <w:b/>
          <w:bCs/>
          <w:color w:val="000000" w:themeColor="text1"/>
          <w:sz w:val="20"/>
          <w:szCs w:val="20"/>
        </w:rPr>
        <w:t>r</w:t>
      </w:r>
      <w:r w:rsidRPr="00C048A7">
        <w:rPr>
          <w:rFonts w:ascii="Verdana" w:hAnsi="Verdana"/>
          <w:b/>
          <w:bCs/>
          <w:color w:val="000000" w:themeColor="text1"/>
          <w:sz w:val="20"/>
          <w:szCs w:val="20"/>
        </w:rPr>
        <w:t>ibb</w:t>
      </w:r>
      <w:r w:rsidR="000B1366">
        <w:rPr>
          <w:rFonts w:ascii="Verdana" w:hAnsi="Verdana"/>
          <w:b/>
          <w:bCs/>
          <w:color w:val="000000" w:themeColor="text1"/>
          <w:sz w:val="20"/>
          <w:szCs w:val="20"/>
        </w:rPr>
        <w:t>i</w:t>
      </w:r>
      <w:r w:rsidRPr="00C048A7">
        <w:rPr>
          <w:rFonts w:ascii="Verdana" w:hAnsi="Verdana"/>
          <w:b/>
          <w:bCs/>
          <w:color w:val="000000" w:themeColor="text1"/>
          <w:sz w:val="20"/>
          <w:szCs w:val="20"/>
        </w:rPr>
        <w:t>n</w:t>
      </w:r>
      <w:r w:rsidR="00C048A7">
        <w:rPr>
          <w:rFonts w:ascii="Verdana" w:hAnsi="Verdana"/>
          <w:b/>
          <w:bCs/>
          <w:color w:val="000000" w:themeColor="text1"/>
          <w:sz w:val="20"/>
          <w:szCs w:val="20"/>
        </w:rPr>
        <w:t>,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048A7" w:rsidRPr="00C048A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ASA </w:t>
      </w:r>
      <w:r w:rsidR="00C048A7">
        <w:rPr>
          <w:rFonts w:ascii="Verdana" w:hAnsi="Verdana"/>
          <w:b/>
          <w:bCs/>
          <w:color w:val="000000" w:themeColor="text1"/>
          <w:sz w:val="20"/>
          <w:szCs w:val="20"/>
        </w:rPr>
        <w:t>S</w:t>
      </w:r>
      <w:r w:rsidR="00C048A7" w:rsidRPr="00C048A7">
        <w:rPr>
          <w:rFonts w:ascii="Verdana" w:hAnsi="Verdana"/>
          <w:b/>
          <w:bCs/>
          <w:color w:val="000000" w:themeColor="text1"/>
          <w:sz w:val="20"/>
          <w:szCs w:val="20"/>
        </w:rPr>
        <w:t>icily Tours</w:t>
      </w:r>
      <w:r w:rsidR="000B1366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052F2C09" w14:textId="77777777" w:rsidR="000B1366" w:rsidRDefault="000B1366" w:rsidP="000B1366">
      <w:pPr>
        <w:pStyle w:val="Standard"/>
        <w:tabs>
          <w:tab w:val="left" w:pos="142"/>
          <w:tab w:val="left" w:pos="284"/>
        </w:tabs>
        <w:spacing w:before="290" w:after="240" w:line="240" w:lineRule="auto"/>
        <w:ind w:left="-284" w:right="-612" w:hanging="992"/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ab/>
        <w:t xml:space="preserve">Date: </w:t>
      </w:r>
      <w:r w:rsidRPr="00666F39">
        <w:rPr>
          <w:rFonts w:ascii="Verdana" w:hAnsi="Verdana"/>
          <w:b/>
          <w:bCs/>
          <w:color w:val="000000" w:themeColor="text1"/>
          <w:sz w:val="20"/>
          <w:szCs w:val="20"/>
        </w:rPr>
        <w:t>T</w:t>
      </w:r>
      <w:r w:rsidR="004D2C06" w:rsidRPr="00666F39">
        <w:rPr>
          <w:rFonts w:ascii="Verdana" w:hAnsi="Verdana"/>
          <w:b/>
          <w:color w:val="000000" w:themeColor="text1"/>
          <w:sz w:val="20"/>
          <w:szCs w:val="20"/>
        </w:rPr>
        <w:t>hursday 30 May 2024</w:t>
      </w:r>
      <w:r w:rsidR="004D2C06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</w:p>
    <w:p w14:paraId="6E319D37" w14:textId="77777777" w:rsidR="000B1366" w:rsidRPr="00666F39" w:rsidRDefault="000B1366" w:rsidP="000B1366">
      <w:pPr>
        <w:pStyle w:val="Standard"/>
        <w:spacing w:before="120" w:after="0" w:line="240" w:lineRule="auto"/>
        <w:ind w:left="-284" w:right="-612" w:hanging="992"/>
        <w:rPr>
          <w:rFonts w:ascii="Verdana" w:hAnsi="Verdana"/>
          <w:b/>
          <w:i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ab/>
        <w:t xml:space="preserve">Venue: </w:t>
      </w:r>
      <w:proofErr w:type="spellStart"/>
      <w:r w:rsidR="004D2C06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Bargoonga</w:t>
      </w:r>
      <w:proofErr w:type="spellEnd"/>
      <w:r w:rsidR="004D2C06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Nganjin, North Fitzroy Library, Community Room,</w:t>
      </w:r>
      <w:r w:rsidR="00522ABA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</w:t>
      </w:r>
    </w:p>
    <w:p w14:paraId="0A880A8A" w14:textId="6EBA8AB5" w:rsidR="000B1366" w:rsidRPr="00666F39" w:rsidRDefault="000B1366" w:rsidP="000B1366">
      <w:pPr>
        <w:pStyle w:val="Standard"/>
        <w:spacing w:before="120" w:after="0" w:line="240" w:lineRule="auto"/>
        <w:ind w:left="567" w:right="-612" w:hanging="1843"/>
        <w:rPr>
          <w:rFonts w:ascii="Verdana" w:hAnsi="Verdana"/>
          <w:b/>
          <w:iCs/>
          <w:color w:val="000000" w:themeColor="text1"/>
          <w:sz w:val="20"/>
          <w:szCs w:val="20"/>
        </w:rPr>
      </w:pPr>
      <w:r w:rsidRPr="00666F39">
        <w:rPr>
          <w:rFonts w:ascii="Verdana" w:hAnsi="Verdana"/>
          <w:b/>
          <w:bCs/>
          <w:iCs/>
          <w:color w:val="000000" w:themeColor="text1"/>
          <w:sz w:val="20"/>
          <w:szCs w:val="20"/>
        </w:rPr>
        <w:tab/>
      </w:r>
      <w:r w:rsidR="00AB267A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1</w:t>
      </w:r>
      <w:r w:rsidR="004D2C06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82 </w:t>
      </w:r>
      <w:r w:rsidR="00321502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St Georges</w:t>
      </w:r>
      <w:r w:rsidR="004D2C06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Road, Fitzroy North</w:t>
      </w:r>
      <w:r w:rsidR="007D4708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.</w:t>
      </w:r>
    </w:p>
    <w:p w14:paraId="1A03EA73" w14:textId="6D545706" w:rsidR="003D5436" w:rsidRDefault="000B1366" w:rsidP="000B1366">
      <w:pPr>
        <w:pStyle w:val="Standard"/>
        <w:tabs>
          <w:tab w:val="left" w:pos="142"/>
          <w:tab w:val="left" w:pos="284"/>
        </w:tabs>
        <w:spacing w:before="120" w:after="0" w:line="240" w:lineRule="auto"/>
        <w:ind w:left="-284" w:right="-612" w:hanging="992"/>
        <w:rPr>
          <w:rFonts w:ascii="Verdana" w:hAnsi="Verdana"/>
          <w:b/>
          <w:color w:val="000000" w:themeColor="text1"/>
          <w:spacing w:val="-13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20"/>
          <w:szCs w:val="20"/>
        </w:rPr>
        <w:tab/>
      </w:r>
      <w:r w:rsidR="00666F39" w:rsidRPr="00666F39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Arrival </w:t>
      </w:r>
      <w:r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Time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 xml:space="preserve">: </w:t>
      </w:r>
      <w:r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6:30 pm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r w:rsidR="003E312E">
        <w:rPr>
          <w:rFonts w:ascii="Verdana" w:hAnsi="Verdana"/>
          <w:b/>
          <w:i/>
          <w:color w:val="000000" w:themeColor="text1"/>
          <w:sz w:val="20"/>
          <w:szCs w:val="20"/>
        </w:rPr>
        <w:br/>
      </w:r>
      <w:r w:rsidR="003E312E">
        <w:rPr>
          <w:rFonts w:ascii="Verdana" w:hAnsi="Verdana"/>
          <w:color w:val="000000" w:themeColor="text1"/>
          <w:sz w:val="20"/>
          <w:szCs w:val="20"/>
        </w:rPr>
        <w:br/>
      </w:r>
      <w:r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 xml:space="preserve">Cost: </w:t>
      </w:r>
      <w:r w:rsidR="007D4708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 xml:space="preserve">MEMBERS </w:t>
      </w:r>
      <w:r w:rsidR="00AB267A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 xml:space="preserve">2024 </w:t>
      </w:r>
      <w:r w:rsidR="007D4708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>$</w:t>
      </w:r>
      <w:r w:rsidR="00C048A7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>42</w:t>
      </w:r>
      <w:r w:rsidR="007D4708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>.00</w:t>
      </w:r>
      <w:r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 xml:space="preserve"> </w:t>
      </w:r>
      <w:r w:rsidR="003D5436" w:rsidRPr="00A5675C">
        <w:rPr>
          <w:rFonts w:ascii="Verdana" w:hAnsi="Verdana"/>
          <w:b/>
          <w:color w:val="000000" w:themeColor="text1"/>
          <w:spacing w:val="-13"/>
          <w:sz w:val="20"/>
          <w:szCs w:val="20"/>
        </w:rPr>
        <w:t>/</w:t>
      </w:r>
      <w:r>
        <w:rPr>
          <w:rFonts w:ascii="Verdana" w:hAnsi="Verdana"/>
          <w:b/>
          <w:color w:val="000000" w:themeColor="text1"/>
          <w:spacing w:val="-13"/>
          <w:sz w:val="20"/>
          <w:szCs w:val="20"/>
        </w:rPr>
        <w:t xml:space="preserve"> </w:t>
      </w:r>
      <w:r w:rsidR="007D4708">
        <w:rPr>
          <w:rFonts w:ascii="Verdana" w:hAnsi="Verdana"/>
          <w:b/>
          <w:color w:val="000000" w:themeColor="text1"/>
          <w:spacing w:val="-13"/>
          <w:sz w:val="20"/>
          <w:szCs w:val="20"/>
        </w:rPr>
        <w:t>NON-MEMBERS $</w:t>
      </w:r>
      <w:r w:rsidR="00C048A7">
        <w:rPr>
          <w:rFonts w:ascii="Verdana" w:hAnsi="Verdana"/>
          <w:b/>
          <w:color w:val="000000" w:themeColor="text1"/>
          <w:spacing w:val="-13"/>
          <w:sz w:val="20"/>
          <w:szCs w:val="20"/>
        </w:rPr>
        <w:t>47</w:t>
      </w:r>
      <w:r w:rsidR="007D4708">
        <w:rPr>
          <w:rFonts w:ascii="Verdana" w:hAnsi="Verdana"/>
          <w:b/>
          <w:color w:val="000000" w:themeColor="text1"/>
          <w:spacing w:val="-13"/>
          <w:sz w:val="20"/>
          <w:szCs w:val="20"/>
        </w:rPr>
        <w:t>.00</w:t>
      </w:r>
      <w:r w:rsidR="003D5436" w:rsidRPr="00A5675C">
        <w:rPr>
          <w:rFonts w:ascii="Verdana" w:hAnsi="Verdana"/>
          <w:b/>
          <w:color w:val="000000" w:themeColor="text1"/>
          <w:spacing w:val="-13"/>
          <w:sz w:val="20"/>
          <w:szCs w:val="20"/>
        </w:rPr>
        <w:t xml:space="preserve"> </w:t>
      </w:r>
    </w:p>
    <w:p w14:paraId="2860725F" w14:textId="77777777" w:rsidR="000B1366" w:rsidRPr="003E312E" w:rsidRDefault="000B1366" w:rsidP="000B1366">
      <w:pPr>
        <w:pStyle w:val="Standard"/>
        <w:tabs>
          <w:tab w:val="left" w:pos="142"/>
          <w:tab w:val="left" w:pos="284"/>
        </w:tabs>
        <w:spacing w:before="120" w:after="0" w:line="240" w:lineRule="auto"/>
        <w:ind w:left="-284" w:right="-612" w:hanging="992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134"/>
        <w:gridCol w:w="3969"/>
      </w:tblGrid>
      <w:tr w:rsidR="00A5675C" w:rsidRPr="00E42411" w14:paraId="1284A3B7" w14:textId="77777777" w:rsidTr="003E312E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0B35A5C6" w14:textId="77777777" w:rsidR="00EA4DA9" w:rsidRPr="00E42411" w:rsidRDefault="00EA4DA9" w:rsidP="00E42411">
            <w:pPr>
              <w:spacing w:after="0" w:line="240" w:lineRule="auto"/>
              <w:jc w:val="center"/>
            </w:pPr>
            <w:r w:rsidRPr="00E42411">
              <w:rPr>
                <w:rFonts w:ascii="Century" w:eastAsia="Verdana" w:hAnsi="Century"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255EA5" w14:textId="77777777" w:rsidR="00EA4DA9" w:rsidRPr="00E42411" w:rsidRDefault="00EA4DA9" w:rsidP="00E42411">
            <w:pPr>
              <w:spacing w:after="0" w:line="240" w:lineRule="auto"/>
              <w:jc w:val="center"/>
            </w:pPr>
            <w:r w:rsidRPr="00E42411">
              <w:t>NAME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C9EE2" w14:textId="77777777" w:rsidR="00EA4DA9" w:rsidRPr="00A5675C" w:rsidRDefault="00EA4DA9" w:rsidP="00EA4DA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 xml:space="preserve">Member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>(</w:t>
            </w:r>
            <w:r w:rsidRPr="00A5675C">
              <w:rPr>
                <w:rFonts w:ascii="Verdana" w:eastAsia="Verdana" w:hAnsi="Verdana"/>
                <w:b/>
                <w:color w:val="000066"/>
                <w:sz w:val="18"/>
                <w:szCs w:val="18"/>
              </w:rPr>
              <w:t>M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 xml:space="preserve">)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 xml:space="preserve">or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br/>
            </w:r>
            <w:r w:rsidR="00AC24CE"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>Non-M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>ember</w:t>
            </w:r>
            <w:r w:rsidRPr="00A5675C">
              <w:rPr>
                <w:rFonts w:ascii="Verdana" w:eastAsia="Verdana" w:hAnsi="Verdana"/>
                <w:b/>
                <w:color w:val="000066"/>
                <w:sz w:val="18"/>
                <w:szCs w:val="18"/>
              </w:rPr>
              <w:t xml:space="preserve">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>(</w:t>
            </w:r>
            <w:r w:rsidRPr="00A5675C">
              <w:rPr>
                <w:rFonts w:ascii="Verdana" w:eastAsia="Verdana" w:hAnsi="Verdana"/>
                <w:b/>
                <w:color w:val="000066"/>
                <w:sz w:val="18"/>
                <w:szCs w:val="18"/>
              </w:rPr>
              <w:t>NM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1580DC2" w14:textId="77777777" w:rsidR="00EA4DA9" w:rsidRPr="00CF7CF2" w:rsidRDefault="00EA4DA9" w:rsidP="00E42411">
            <w:pPr>
              <w:spacing w:after="0" w:line="240" w:lineRule="auto"/>
              <w:jc w:val="center"/>
              <w:rPr>
                <w:color w:val="002060"/>
              </w:rPr>
            </w:pPr>
            <w:r w:rsidRPr="00CF7CF2">
              <w:rPr>
                <w:color w:val="002060"/>
              </w:rPr>
              <w:t>AMOUNT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149428" w14:textId="77777777" w:rsidR="00EA4DA9" w:rsidRPr="00822635" w:rsidRDefault="000C4D48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822635">
              <w:rPr>
                <w:b/>
                <w:color w:val="002060"/>
              </w:rPr>
              <w:t xml:space="preserve">INDICATE </w:t>
            </w:r>
            <w:r w:rsidR="00EA4DA9" w:rsidRPr="00822635">
              <w:rPr>
                <w:b/>
                <w:color w:val="002060"/>
              </w:rPr>
              <w:t>DIETARY REQUIREMENTS</w:t>
            </w:r>
          </w:p>
        </w:tc>
      </w:tr>
      <w:tr w:rsidR="00A5675C" w:rsidRPr="00E42411" w14:paraId="49200CA9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05896D83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043AFFC1" w14:textId="12F35E4F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66723553" w14:textId="71EB67FB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674A36B" w14:textId="16BD2970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03AE19CA" w14:textId="49CE9F2C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30837076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6D9284A9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28F83C5C" w14:textId="1D75C336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56305DBA" w14:textId="11BD7CFB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8888D47" w14:textId="6F00EE29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49A09510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640C8925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3D7E3D0D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2EF901E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21CBB1A6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E6AEAE6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06C238D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737010E9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4FF62AE1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31D7DCCB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413E3688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ABED0A2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5556866E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742B29D0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2D45AA8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64AB44C5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197A29F6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EA88786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2264129F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1A6F1EF5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5D7ACC88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4B0554C6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269201D4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A5CE9F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6987D123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20B11A11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7E964EB7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6756BBDD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0571F105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F37F739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21143E9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26F9CC87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56C15E35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534808B2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0D826EA8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FDBDC46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109E60F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1128B1AC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596D7A9D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5805C2C2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700D71A1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ECD0F9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2BDB250A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5292289A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36EFF86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2F19CB0F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0B8FBC0B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42DB150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07F81033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25661978" w14:textId="77777777" w:rsidTr="003E312E">
        <w:trPr>
          <w:cantSplit/>
          <w:trHeight w:val="373"/>
        </w:trPr>
        <w:tc>
          <w:tcPr>
            <w:tcW w:w="6237" w:type="dxa"/>
            <w:gridSpan w:val="3"/>
            <w:shd w:val="clear" w:color="auto" w:fill="auto"/>
            <w:vAlign w:val="center"/>
          </w:tcPr>
          <w:p w14:paraId="4C2C7F00" w14:textId="0A80B3B9" w:rsidR="00EA4DA9" w:rsidRPr="001B4326" w:rsidRDefault="00321502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$</w:t>
            </w:r>
          </w:p>
        </w:tc>
        <w:tc>
          <w:tcPr>
            <w:tcW w:w="1134" w:type="dxa"/>
          </w:tcPr>
          <w:p w14:paraId="621101C8" w14:textId="494C6054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3969" w:type="dxa"/>
            <w:shd w:val="clear" w:color="auto" w:fill="auto"/>
          </w:tcPr>
          <w:p w14:paraId="417E4D3E" w14:textId="2D7053D2" w:rsidR="00EA4DA9" w:rsidRPr="005A483C" w:rsidRDefault="00EA4DA9" w:rsidP="00E42411">
            <w:pPr>
              <w:spacing w:after="0" w:line="240" w:lineRule="auto"/>
              <w:ind w:right="175"/>
              <w:jc w:val="right"/>
              <w:rPr>
                <w:highlight w:val="yellow"/>
              </w:rPr>
            </w:pPr>
          </w:p>
        </w:tc>
      </w:tr>
    </w:tbl>
    <w:p w14:paraId="58EBD12E" w14:textId="77777777" w:rsidR="000C4D48" w:rsidRDefault="000C4D48" w:rsidP="00254C3B">
      <w:pPr>
        <w:spacing w:after="71" w:line="20" w:lineRule="exact"/>
      </w:pPr>
    </w:p>
    <w:p w14:paraId="69C4C194" w14:textId="77777777" w:rsidR="000C4D48" w:rsidRDefault="000C4D48" w:rsidP="00254C3B">
      <w:pPr>
        <w:spacing w:after="71" w:line="20" w:lineRule="exact"/>
      </w:pPr>
    </w:p>
    <w:p w14:paraId="3C432BE0" w14:textId="77777777" w:rsidR="000C4D48" w:rsidRPr="00AC24CE" w:rsidRDefault="000C4D48" w:rsidP="00254C3B">
      <w:pPr>
        <w:spacing w:after="71" w:line="20" w:lineRule="exact"/>
      </w:pPr>
    </w:p>
    <w:p w14:paraId="77F6F36F" w14:textId="77777777" w:rsidR="00254C3B" w:rsidRPr="00AC24CE" w:rsidRDefault="00254C3B" w:rsidP="00666F39">
      <w:pPr>
        <w:pBdr>
          <w:top w:val="double" w:sz="2" w:space="0" w:color="000000"/>
        </w:pBdr>
        <w:shd w:val="solid" w:color="CC3300" w:fill="CC3300"/>
        <w:spacing w:before="120" w:after="120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498882DA" w14:textId="39979FB5" w:rsidR="001314FF" w:rsidRPr="001314FF" w:rsidRDefault="00BA13C6" w:rsidP="00A5675C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-567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C048A7">
        <w:rPr>
          <w:rFonts w:ascii="Verdana" w:eastAsia="Verdana" w:hAnsi="Verdana"/>
          <w:b/>
          <w:color w:val="000066"/>
          <w:sz w:val="20"/>
          <w:lang w:val="en-US"/>
        </w:rPr>
        <w:t>: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C048A7" w14:paraId="327067C2" w14:textId="77777777" w:rsidTr="001B4326">
        <w:tc>
          <w:tcPr>
            <w:tcW w:w="1985" w:type="dxa"/>
            <w:shd w:val="clear" w:color="auto" w:fill="auto"/>
          </w:tcPr>
          <w:p w14:paraId="1510CA20" w14:textId="77777777" w:rsidR="001314FF" w:rsidRPr="00C048A7" w:rsidRDefault="001314FF" w:rsidP="00A5675C">
            <w:pPr>
              <w:spacing w:after="0" w:line="240" w:lineRule="auto"/>
              <w:ind w:left="-567"/>
              <w:jc w:val="right"/>
              <w:textAlignment w:val="baseline"/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</w:pPr>
            <w:r w:rsidRPr="00C048A7"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4026FACD" w14:textId="68E586B9" w:rsidR="001314FF" w:rsidRPr="00C048A7" w:rsidRDefault="001314FF" w:rsidP="00A5675C">
            <w:pPr>
              <w:tabs>
                <w:tab w:val="left" w:pos="2410"/>
              </w:tabs>
              <w:spacing w:after="0" w:line="240" w:lineRule="auto"/>
              <w:ind w:left="-567" w:right="569"/>
              <w:textAlignment w:val="baseline"/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</w:pPr>
            <w:r w:rsidRPr="00C048A7"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  <w:t xml:space="preserve">The </w:t>
            </w:r>
            <w:r w:rsidR="008E15C0" w:rsidRPr="00C048A7"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  <w:t xml:space="preserve">  </w:t>
            </w:r>
            <w:r w:rsidRPr="00C048A7"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  <w:t>Sicilian Association of Australia</w:t>
            </w:r>
          </w:p>
        </w:tc>
      </w:tr>
      <w:tr w:rsidR="001B4326" w:rsidRPr="00C048A7" w14:paraId="26641A7E" w14:textId="77777777" w:rsidTr="001B4326">
        <w:tc>
          <w:tcPr>
            <w:tcW w:w="1985" w:type="dxa"/>
            <w:shd w:val="clear" w:color="auto" w:fill="auto"/>
          </w:tcPr>
          <w:p w14:paraId="1D495CCA" w14:textId="77777777" w:rsidR="001B4326" w:rsidRPr="00C048A7" w:rsidRDefault="001B4326" w:rsidP="00A5675C">
            <w:pPr>
              <w:spacing w:after="0" w:line="240" w:lineRule="auto"/>
              <w:ind w:left="-567"/>
              <w:jc w:val="right"/>
              <w:textAlignment w:val="baseline"/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</w:pPr>
            <w:r w:rsidRPr="00C048A7">
              <w:rPr>
                <w:rFonts w:ascii="Verdana" w:eastAsia="Verdana" w:hAnsi="Verdana"/>
                <w:b/>
                <w:bCs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227966A9" w14:textId="5F01F374" w:rsidR="001B4326" w:rsidRPr="00C048A7" w:rsidRDefault="001B4326" w:rsidP="00A5675C">
            <w:pPr>
              <w:tabs>
                <w:tab w:val="left" w:pos="2410"/>
              </w:tabs>
              <w:spacing w:after="0" w:line="240" w:lineRule="auto"/>
              <w:ind w:left="-567" w:right="569"/>
              <w:textAlignment w:val="baseline"/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</w:pPr>
            <w:r w:rsidRPr="00C048A7">
              <w:rPr>
                <w:rFonts w:ascii="Verdana" w:eastAsia="Verdana" w:hAnsi="Verdana"/>
                <w:b/>
                <w:bCs/>
                <w:color w:val="000066"/>
                <w:spacing w:val="-7"/>
                <w:sz w:val="20"/>
                <w:lang w:val="en-US"/>
              </w:rPr>
              <w:t>18-</w:t>
            </w:r>
            <w:r w:rsidR="00C048A7">
              <w:rPr>
                <w:rFonts w:ascii="Verdana" w:eastAsia="Verdana" w:hAnsi="Verdana"/>
                <w:b/>
                <w:bCs/>
                <w:color w:val="000066"/>
                <w:spacing w:val="-7"/>
                <w:sz w:val="20"/>
                <w:lang w:val="en-US"/>
              </w:rPr>
              <w:t xml:space="preserve">  </w:t>
            </w:r>
            <w:r w:rsidR="008E15C0" w:rsidRPr="00C048A7">
              <w:rPr>
                <w:rFonts w:ascii="Verdana" w:eastAsia="Verdana" w:hAnsi="Verdana"/>
                <w:b/>
                <w:bCs/>
                <w:color w:val="000066"/>
                <w:spacing w:val="-7"/>
                <w:sz w:val="20"/>
                <w:lang w:val="en-US"/>
              </w:rPr>
              <w:t xml:space="preserve">  </w:t>
            </w:r>
            <w:r w:rsidR="00B928EB" w:rsidRPr="00C048A7">
              <w:rPr>
                <w:rFonts w:ascii="Verdana" w:eastAsia="Verdana" w:hAnsi="Verdana"/>
                <w:b/>
                <w:bCs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C048A7" w14:paraId="65985B29" w14:textId="77777777" w:rsidTr="001B4326">
        <w:tc>
          <w:tcPr>
            <w:tcW w:w="1985" w:type="dxa"/>
            <w:shd w:val="clear" w:color="auto" w:fill="auto"/>
          </w:tcPr>
          <w:p w14:paraId="695916FB" w14:textId="77777777" w:rsidR="001314FF" w:rsidRPr="00C048A7" w:rsidRDefault="001314FF" w:rsidP="00A5675C">
            <w:pPr>
              <w:spacing w:after="0" w:line="240" w:lineRule="auto"/>
              <w:ind w:left="-567"/>
              <w:jc w:val="right"/>
              <w:textAlignment w:val="baseline"/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</w:pPr>
            <w:r w:rsidRPr="00C048A7">
              <w:rPr>
                <w:rFonts w:ascii="Verdana" w:eastAsia="Verdana" w:hAnsi="Verdana"/>
                <w:b/>
                <w:bCs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19D398C4" w14:textId="6AAC9BD6" w:rsidR="001314FF" w:rsidRPr="00C048A7" w:rsidRDefault="0000581A" w:rsidP="00A5675C">
            <w:pPr>
              <w:tabs>
                <w:tab w:val="left" w:pos="2410"/>
              </w:tabs>
              <w:spacing w:after="0" w:line="240" w:lineRule="auto"/>
              <w:ind w:left="-567" w:right="569"/>
              <w:textAlignment w:val="baseline"/>
              <w:rPr>
                <w:rFonts w:ascii="Verdana" w:eastAsia="Verdana" w:hAnsi="Verdana"/>
                <w:b/>
                <w:bCs/>
                <w:color w:val="000066"/>
                <w:sz w:val="20"/>
                <w:lang w:val="en-US"/>
              </w:rPr>
            </w:pPr>
            <w:r w:rsidRPr="00C048A7">
              <w:rPr>
                <w:rFonts w:ascii="Verdana" w:eastAsia="Verdana" w:hAnsi="Verdana"/>
                <w:b/>
                <w:bCs/>
                <w:color w:val="000066"/>
                <w:spacing w:val="-10"/>
                <w:sz w:val="20"/>
                <w:lang w:val="en-US"/>
              </w:rPr>
              <w:t>083</w:t>
            </w:r>
            <w:r w:rsidR="00B82616">
              <w:rPr>
                <w:rFonts w:ascii="Verdana" w:eastAsia="Verdana" w:hAnsi="Verdana"/>
                <w:b/>
                <w:bCs/>
                <w:color w:val="000066"/>
                <w:spacing w:val="-10"/>
                <w:sz w:val="20"/>
                <w:lang w:val="en-US"/>
              </w:rPr>
              <w:t xml:space="preserve">    </w:t>
            </w:r>
            <w:r w:rsidR="00B928EB" w:rsidRPr="00C048A7">
              <w:rPr>
                <w:rFonts w:ascii="Verdana" w:eastAsia="Verdana" w:hAnsi="Verdana"/>
                <w:b/>
                <w:bCs/>
                <w:color w:val="000066"/>
                <w:spacing w:val="-10"/>
                <w:sz w:val="20"/>
                <w:lang w:val="en-US"/>
              </w:rPr>
              <w:t>083-</w:t>
            </w:r>
            <w:r w:rsidRPr="00C048A7">
              <w:rPr>
                <w:rFonts w:ascii="Verdana" w:eastAsia="Verdana" w:hAnsi="Verdana"/>
                <w:b/>
                <w:bCs/>
                <w:color w:val="000066"/>
                <w:spacing w:val="-10"/>
                <w:sz w:val="20"/>
                <w:lang w:val="en-US"/>
              </w:rPr>
              <w:t>419</w:t>
            </w:r>
          </w:p>
        </w:tc>
      </w:tr>
    </w:tbl>
    <w:p w14:paraId="06AE5DEF" w14:textId="5AED6A85" w:rsidR="00254C3B" w:rsidRPr="00C048A7" w:rsidRDefault="00254C3B" w:rsidP="00C048A7">
      <w:pPr>
        <w:spacing w:before="301" w:after="0" w:line="293" w:lineRule="exact"/>
        <w:ind w:left="-1134" w:right="95"/>
        <w:textAlignment w:val="baseline"/>
        <w:rPr>
          <w:b/>
          <w:bCs/>
        </w:rPr>
      </w:pPr>
    </w:p>
    <w:sectPr w:rsidR="00254C3B" w:rsidRPr="00C048A7" w:rsidSect="00852580">
      <w:pgSz w:w="11906" w:h="16838"/>
      <w:pgMar w:top="0" w:right="991" w:bottom="5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0B5C9" w14:textId="77777777" w:rsidR="00852580" w:rsidRDefault="00852580" w:rsidP="00822635">
      <w:pPr>
        <w:spacing w:after="0" w:line="240" w:lineRule="auto"/>
      </w:pPr>
      <w:r>
        <w:separator/>
      </w:r>
    </w:p>
  </w:endnote>
  <w:endnote w:type="continuationSeparator" w:id="0">
    <w:p w14:paraId="62C31357" w14:textId="77777777" w:rsidR="00852580" w:rsidRDefault="00852580" w:rsidP="0082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B5375" w14:textId="77777777" w:rsidR="00852580" w:rsidRDefault="00852580" w:rsidP="00822635">
      <w:pPr>
        <w:spacing w:after="0" w:line="240" w:lineRule="auto"/>
      </w:pPr>
      <w:r>
        <w:separator/>
      </w:r>
    </w:p>
  </w:footnote>
  <w:footnote w:type="continuationSeparator" w:id="0">
    <w:p w14:paraId="6C31EAF6" w14:textId="77777777" w:rsidR="00852580" w:rsidRDefault="00852580" w:rsidP="0082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6703539">
    <w:abstractNumId w:val="0"/>
  </w:num>
  <w:num w:numId="2" w16cid:durableId="7683311">
    <w:abstractNumId w:val="1"/>
  </w:num>
  <w:num w:numId="3" w16cid:durableId="193655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3C"/>
    <w:rsid w:val="0000581A"/>
    <w:rsid w:val="00006BED"/>
    <w:rsid w:val="0003150F"/>
    <w:rsid w:val="000355AE"/>
    <w:rsid w:val="000652A7"/>
    <w:rsid w:val="00070703"/>
    <w:rsid w:val="000B0C2E"/>
    <w:rsid w:val="000B1366"/>
    <w:rsid w:val="000C4D48"/>
    <w:rsid w:val="00104458"/>
    <w:rsid w:val="001314FF"/>
    <w:rsid w:val="001470D3"/>
    <w:rsid w:val="001A17A0"/>
    <w:rsid w:val="001B4326"/>
    <w:rsid w:val="001D46ED"/>
    <w:rsid w:val="001E6D96"/>
    <w:rsid w:val="002305DF"/>
    <w:rsid w:val="0023357F"/>
    <w:rsid w:val="00254C3B"/>
    <w:rsid w:val="002A1642"/>
    <w:rsid w:val="002E7E64"/>
    <w:rsid w:val="002F0E87"/>
    <w:rsid w:val="00321502"/>
    <w:rsid w:val="00335FB9"/>
    <w:rsid w:val="00346F2D"/>
    <w:rsid w:val="003470B2"/>
    <w:rsid w:val="00353B3C"/>
    <w:rsid w:val="003D5436"/>
    <w:rsid w:val="003E312E"/>
    <w:rsid w:val="00447F79"/>
    <w:rsid w:val="00491F57"/>
    <w:rsid w:val="004D2C06"/>
    <w:rsid w:val="004E6171"/>
    <w:rsid w:val="00522ABA"/>
    <w:rsid w:val="00576506"/>
    <w:rsid w:val="005A483C"/>
    <w:rsid w:val="005E7D44"/>
    <w:rsid w:val="005F593A"/>
    <w:rsid w:val="00604331"/>
    <w:rsid w:val="0060474F"/>
    <w:rsid w:val="006230E5"/>
    <w:rsid w:val="0063559E"/>
    <w:rsid w:val="00666F39"/>
    <w:rsid w:val="006A2A96"/>
    <w:rsid w:val="00702597"/>
    <w:rsid w:val="00716443"/>
    <w:rsid w:val="00725AD5"/>
    <w:rsid w:val="0074008C"/>
    <w:rsid w:val="0079135D"/>
    <w:rsid w:val="007917C9"/>
    <w:rsid w:val="007A311D"/>
    <w:rsid w:val="007B43D6"/>
    <w:rsid w:val="007D4708"/>
    <w:rsid w:val="00822635"/>
    <w:rsid w:val="00852580"/>
    <w:rsid w:val="008E15C0"/>
    <w:rsid w:val="008E2CB8"/>
    <w:rsid w:val="00905438"/>
    <w:rsid w:val="00934461"/>
    <w:rsid w:val="009E1697"/>
    <w:rsid w:val="009E2C61"/>
    <w:rsid w:val="009E5DDD"/>
    <w:rsid w:val="00A510B9"/>
    <w:rsid w:val="00A5675C"/>
    <w:rsid w:val="00A721EB"/>
    <w:rsid w:val="00A84340"/>
    <w:rsid w:val="00AB267A"/>
    <w:rsid w:val="00AC24CE"/>
    <w:rsid w:val="00AC7D7C"/>
    <w:rsid w:val="00B24A7D"/>
    <w:rsid w:val="00B62053"/>
    <w:rsid w:val="00B82616"/>
    <w:rsid w:val="00B928EB"/>
    <w:rsid w:val="00BA13C6"/>
    <w:rsid w:val="00BC4AEB"/>
    <w:rsid w:val="00C00945"/>
    <w:rsid w:val="00C048A7"/>
    <w:rsid w:val="00C4178A"/>
    <w:rsid w:val="00C541E0"/>
    <w:rsid w:val="00C63197"/>
    <w:rsid w:val="00CF7CF2"/>
    <w:rsid w:val="00D32CED"/>
    <w:rsid w:val="00D35259"/>
    <w:rsid w:val="00D52C8D"/>
    <w:rsid w:val="00DB2A46"/>
    <w:rsid w:val="00DD3F77"/>
    <w:rsid w:val="00DD566F"/>
    <w:rsid w:val="00DF53D6"/>
    <w:rsid w:val="00E35A17"/>
    <w:rsid w:val="00E42411"/>
    <w:rsid w:val="00EA4DA9"/>
    <w:rsid w:val="00EA79F7"/>
    <w:rsid w:val="00EC3A57"/>
    <w:rsid w:val="00ED53B5"/>
    <w:rsid w:val="00F006AD"/>
    <w:rsid w:val="00F521F9"/>
    <w:rsid w:val="00F5663F"/>
    <w:rsid w:val="00F57062"/>
    <w:rsid w:val="00F7774C"/>
    <w:rsid w:val="00F8792A"/>
    <w:rsid w:val="00FA3B54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DD8CD"/>
  <w15:docId w15:val="{7636C8D0-F247-1F49-8455-79E37288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customStyle="1" w:styleId="Standard">
    <w:name w:val="Standard"/>
    <w:rsid w:val="003D5436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2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6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2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B799-F9DA-3A42-8C11-E3D6893E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TSAA BOOKING FORM 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Jef Macmaster</cp:lastModifiedBy>
  <cp:revision>5</cp:revision>
  <cp:lastPrinted>2023-11-25T22:16:00Z</cp:lastPrinted>
  <dcterms:created xsi:type="dcterms:W3CDTF">2024-05-08T07:11:00Z</dcterms:created>
  <dcterms:modified xsi:type="dcterms:W3CDTF">2024-05-08T09:34:00Z</dcterms:modified>
</cp:coreProperties>
</file>