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6CAFA535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B080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3616FAAB" wp14:editId="2A9B48E4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334C2" w14:textId="77777777" w:rsidR="00F521F9" w:rsidRDefault="00F521F9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3616F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" fillcolor="#c30" stroked="f">
                      <v:textbox inset="0,0,0,0">
                        <w:txbxContent>
                          <w:p w14:paraId="4C1334C2" w14:textId="77777777" w:rsidR="00F521F9" w:rsidRDefault="00F521F9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2B058144" w14:textId="77777777" w:rsidTr="007A311D">
              <w:tc>
                <w:tcPr>
                  <w:tcW w:w="3256" w:type="dxa"/>
                </w:tcPr>
                <w:p w14:paraId="5DD51D47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53D11385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drawing>
                      <wp:inline distT="0" distB="0" distL="0" distR="0" wp14:anchorId="22481358" wp14:editId="421AD981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E6B048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0D3CCFA5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70F69A6C" w14:textId="79F775C5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</w:t>
            </w:r>
            <w:r w:rsidRPr="00D01BAC">
              <w:rPr>
                <w:rFonts w:ascii="Verdana" w:eastAsia="Verdana" w:hAnsi="Verdana"/>
                <w:b/>
                <w:bCs/>
                <w:color w:val="FFFFFF"/>
                <w:sz w:val="20"/>
                <w:u w:val="single"/>
                <w:shd w:val="solid" w:color="CC3300" w:fill="CC3300"/>
                <w:lang w:val="en-US"/>
              </w:rPr>
              <w:t>return to us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or post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934461" w:rsidRPr="00C541E0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5508AB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28</w:t>
            </w:r>
            <w:r w:rsidR="005508AB" w:rsidRPr="005508AB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vertAlign w:val="superscript"/>
                <w:lang w:val="en-US"/>
              </w:rPr>
              <w:t>TH</w:t>
            </w:r>
            <w:r w:rsidR="005508AB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APRIL</w:t>
            </w:r>
            <w:r w:rsidR="00D01BAC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, 2023</w:t>
            </w:r>
            <w:r w:rsidR="0093446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3F8F04E4" w14:textId="77777777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eastAsia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</w:p>
          <w:p w14:paraId="6CBB68C8" w14:textId="77777777" w:rsidR="00254C3B" w:rsidRPr="00E42411" w:rsidRDefault="00254C3B" w:rsidP="001B4326">
            <w:pPr>
              <w:spacing w:after="0" w:line="360" w:lineRule="auto"/>
              <w:jc w:val="center"/>
              <w:textAlignment w:val="baseline"/>
            </w:pP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9">
              <w:r w:rsidRPr="00BA13C6">
                <w:rPr>
                  <w:rFonts w:ascii="Verdana" w:eastAsia="Verdana" w:hAnsi="Verdana"/>
                  <w:b/>
                  <w:color w:val="FFFFFF" w:themeColor="background1"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2961D977" w14:textId="77777777" w:rsidR="00254C3B" w:rsidRDefault="00254C3B" w:rsidP="00C66075">
      <w:pPr>
        <w:spacing w:line="240" w:lineRule="auto"/>
        <w:ind w:right="-1039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29E083C5" w14:textId="20106073" w:rsidR="00254C3B" w:rsidRDefault="00254C3B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>
        <w:rPr>
          <w:rFonts w:ascii="Verdana" w:eastAsia="Verdana" w:hAnsi="Verdana"/>
          <w:color w:val="000066"/>
          <w:spacing w:val="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9"/>
          <w:sz w:val="20"/>
          <w:u w:val="single"/>
        </w:rPr>
        <w:tab/>
      </w:r>
    </w:p>
    <w:p w14:paraId="252BF8BB" w14:textId="2F50E908" w:rsidR="00254C3B" w:rsidRDefault="00254C3B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8"/>
          <w:sz w:val="20"/>
          <w:u w:val="single"/>
        </w:rPr>
        <w:tab/>
      </w:r>
    </w:p>
    <w:p w14:paraId="44ABF58B" w14:textId="77777777" w:rsidR="005508AB" w:rsidRDefault="00254C3B" w:rsidP="005508AB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-9"/>
          <w:sz w:val="20"/>
          <w:u w:val="single"/>
        </w:rPr>
        <w:tab/>
      </w:r>
      <w:r w:rsidR="005508AB">
        <w:rPr>
          <w:rFonts w:ascii="Verdana" w:eastAsia="Verdana" w:hAnsi="Verdana"/>
          <w:color w:val="000066"/>
          <w:spacing w:val="-9"/>
          <w:sz w:val="20"/>
        </w:rPr>
        <w:t xml:space="preserve">  </w:t>
      </w:r>
    </w:p>
    <w:p w14:paraId="34629F24" w14:textId="22670CE3" w:rsidR="00AC24CE" w:rsidRPr="005508AB" w:rsidRDefault="00EE36D2" w:rsidP="005508AB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 w:rsidRPr="00EE36D2">
        <w:rPr>
          <w:rFonts w:ascii="Candara" w:hAnsi="Candara"/>
          <w:b/>
          <w:i/>
          <w:color w:val="000066"/>
          <w:sz w:val="24"/>
          <w:szCs w:val="24"/>
        </w:rPr>
        <w:t xml:space="preserve">Dinner </w:t>
      </w:r>
      <w:r w:rsidR="005508AB">
        <w:rPr>
          <w:rFonts w:ascii="Candara" w:hAnsi="Candara"/>
          <w:b/>
          <w:i/>
          <w:color w:val="000066"/>
          <w:sz w:val="24"/>
          <w:szCs w:val="24"/>
        </w:rPr>
        <w:t>&amp; Debate – Is Shakespeare Sicilian?</w:t>
      </w:r>
      <w:r w:rsidR="00FD389A" w:rsidRPr="00EE36D2">
        <w:rPr>
          <w:rFonts w:ascii="Candara" w:hAnsi="Candara"/>
          <w:b/>
          <w:color w:val="000066"/>
          <w:sz w:val="24"/>
          <w:szCs w:val="24"/>
        </w:rPr>
        <w:t xml:space="preserve">  – </w:t>
      </w:r>
      <w:r w:rsidRPr="00EE36D2">
        <w:rPr>
          <w:rFonts w:ascii="Candara" w:hAnsi="Candara"/>
          <w:b/>
          <w:color w:val="000066"/>
          <w:sz w:val="24"/>
          <w:szCs w:val="24"/>
        </w:rPr>
        <w:t xml:space="preserve">Thursday </w:t>
      </w:r>
      <w:r w:rsidR="005508AB">
        <w:rPr>
          <w:rFonts w:ascii="Candara" w:hAnsi="Candara"/>
          <w:b/>
          <w:color w:val="000066"/>
          <w:sz w:val="24"/>
          <w:szCs w:val="24"/>
        </w:rPr>
        <w:t>4</w:t>
      </w:r>
      <w:r w:rsidRPr="00EE36D2">
        <w:rPr>
          <w:rFonts w:ascii="Candara" w:hAnsi="Candara"/>
          <w:b/>
          <w:color w:val="000066"/>
          <w:sz w:val="24"/>
          <w:szCs w:val="24"/>
          <w:vertAlign w:val="superscript"/>
        </w:rPr>
        <w:t>th</w:t>
      </w:r>
      <w:r w:rsidRPr="00EE36D2">
        <w:rPr>
          <w:rFonts w:ascii="Candara" w:hAnsi="Candara"/>
          <w:b/>
          <w:color w:val="000066"/>
          <w:sz w:val="24"/>
          <w:szCs w:val="24"/>
        </w:rPr>
        <w:t xml:space="preserve"> </w:t>
      </w:r>
      <w:r w:rsidR="00D01BAC">
        <w:rPr>
          <w:rFonts w:ascii="Candara" w:hAnsi="Candara"/>
          <w:b/>
          <w:color w:val="000066"/>
          <w:sz w:val="24"/>
          <w:szCs w:val="24"/>
        </w:rPr>
        <w:t>Ma</w:t>
      </w:r>
      <w:r w:rsidR="005508AB">
        <w:rPr>
          <w:rFonts w:ascii="Candara" w:hAnsi="Candara"/>
          <w:b/>
          <w:color w:val="000066"/>
          <w:sz w:val="24"/>
          <w:szCs w:val="24"/>
        </w:rPr>
        <w:t>y</w:t>
      </w:r>
      <w:r w:rsidR="00D01BAC">
        <w:rPr>
          <w:rFonts w:ascii="Candara" w:hAnsi="Candara"/>
          <w:b/>
          <w:color w:val="000066"/>
          <w:sz w:val="24"/>
          <w:szCs w:val="24"/>
        </w:rPr>
        <w:t xml:space="preserve"> @ The </w:t>
      </w:r>
      <w:r w:rsidR="005508AB">
        <w:rPr>
          <w:rFonts w:ascii="Candara" w:hAnsi="Candara"/>
          <w:b/>
          <w:color w:val="000066"/>
          <w:sz w:val="24"/>
          <w:szCs w:val="24"/>
        </w:rPr>
        <w:t>Olympic Hotel</w:t>
      </w:r>
    </w:p>
    <w:p w14:paraId="468001EB" w14:textId="39A802C6" w:rsidR="002E7E64" w:rsidRPr="00C66075" w:rsidRDefault="00353B3C" w:rsidP="00161396">
      <w:pPr>
        <w:tabs>
          <w:tab w:val="left" w:pos="709"/>
        </w:tabs>
        <w:spacing w:before="120" w:after="0" w:line="480" w:lineRule="auto"/>
        <w:ind w:left="-993" w:right="-755"/>
        <w:jc w:val="center"/>
        <w:textAlignment w:val="baseline"/>
        <w:rPr>
          <w:rFonts w:ascii="Verdana" w:eastAsia="Verdana" w:hAnsi="Verdana"/>
          <w:color w:val="000066"/>
          <w:spacing w:val="-13"/>
          <w:sz w:val="16"/>
          <w:szCs w:val="16"/>
        </w:rPr>
      </w:pP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$</w:t>
      </w:r>
      <w:r w:rsidR="00EE36D2">
        <w:rPr>
          <w:rFonts w:ascii="Verdana" w:eastAsia="Verdana" w:hAnsi="Verdana"/>
          <w:b/>
          <w:color w:val="000066"/>
          <w:spacing w:val="-13"/>
          <w:sz w:val="20"/>
          <w:szCs w:val="20"/>
        </w:rPr>
        <w:t>75</w:t>
      </w: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MEMBE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R</w:t>
      </w:r>
      <w:r w:rsidR="00C66075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/ $</w:t>
      </w:r>
      <w:r w:rsidR="00EE36D2">
        <w:rPr>
          <w:rFonts w:ascii="Verdana" w:eastAsia="Verdana" w:hAnsi="Verdana"/>
          <w:b/>
          <w:color w:val="000066"/>
          <w:spacing w:val="-13"/>
          <w:sz w:val="20"/>
          <w:szCs w:val="20"/>
        </w:rPr>
        <w:t>8</w:t>
      </w:r>
      <w:r w:rsidR="00D01BAC">
        <w:rPr>
          <w:rFonts w:ascii="Verdana" w:eastAsia="Verdana" w:hAnsi="Verdana"/>
          <w:b/>
          <w:color w:val="000066"/>
          <w:spacing w:val="-13"/>
          <w:sz w:val="20"/>
          <w:szCs w:val="20"/>
        </w:rPr>
        <w:t>5</w:t>
      </w: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NON-MEMBER</w:t>
      </w:r>
      <w:r w:rsidR="00A16D8E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S                                                       </w:t>
      </w:r>
      <w:r w:rsidR="00C6607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</w:t>
      </w:r>
      <w:r w:rsidR="00C66075" w:rsidRPr="00C66075">
        <w:rPr>
          <w:rFonts w:ascii="Verdana" w:eastAsia="Verdana" w:hAnsi="Verdana"/>
          <w:color w:val="000066"/>
          <w:spacing w:val="-13"/>
          <w:sz w:val="16"/>
          <w:szCs w:val="16"/>
        </w:rPr>
        <w:t>Please indicate any DIETARY REQUIREMENTS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985"/>
        <w:gridCol w:w="992"/>
        <w:gridCol w:w="3119"/>
      </w:tblGrid>
      <w:tr w:rsidR="00EA4DA9" w:rsidRPr="00E42411" w14:paraId="52F92832" w14:textId="77777777" w:rsidTr="00D01BAC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7D6660B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rFonts w:ascii="Century" w:eastAsia="Verdana" w:hAnsi="Century"/>
                <w:b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158D63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b/>
              </w:rPr>
              <w:t>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DDD30" w14:textId="4B2E88FC" w:rsidR="00EA4DA9" w:rsidRPr="00E42411" w:rsidRDefault="00EA4DA9" w:rsidP="00EA4DA9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ember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M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),</w:t>
            </w: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br/>
            </w:r>
            <w:r w:rsidR="00AC24CE">
              <w:rPr>
                <w:rFonts w:ascii="Verdana" w:eastAsia="Verdana" w:hAnsi="Verdana"/>
                <w:color w:val="000066"/>
                <w:sz w:val="20"/>
                <w:lang w:val="en-US"/>
              </w:rPr>
              <w:t>Non-M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ember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 xml:space="preserve">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NM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)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A7B6C8D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>AMOUNT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004F91" w14:textId="77777777" w:rsidR="00EA4DA9" w:rsidRPr="00C66075" w:rsidRDefault="00C66075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 xml:space="preserve">DIETARY </w:t>
            </w:r>
            <w:r w:rsidR="00EA4DA9" w:rsidRPr="00C66075">
              <w:rPr>
                <w:b/>
                <w:color w:val="002060"/>
              </w:rPr>
              <w:t>REQUIREMENTS</w:t>
            </w:r>
          </w:p>
        </w:tc>
      </w:tr>
      <w:tr w:rsidR="00F521F9" w:rsidRPr="00E42411" w14:paraId="2FFB6372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3B87DAA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65DD4137" w14:textId="32DBC8A8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41BCC6B" w14:textId="34ADB64A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697E2539" w14:textId="073705E2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2766DB64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0C95E4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5A22D74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05A93727" w14:textId="2FD61505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47B598C7" w14:textId="4156891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1CB2DA52" w14:textId="02458D9E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146E2EF8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6157161B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17DF35B4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691C071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349E3BC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4B29B54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02FDE56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865DFFD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64F7FAA7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1857B847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8454CF0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15A58887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0A7367E8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0C7956" w:rsidRPr="00E42411" w14:paraId="66D61EE9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29AE2C4D" w14:textId="77777777" w:rsidR="000C7956" w:rsidRPr="00E42411" w:rsidRDefault="000C7956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19E65A32" w14:textId="77777777" w:rsidR="000C7956" w:rsidRPr="00E42411" w:rsidRDefault="000C7956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351EE9EF" w14:textId="77777777" w:rsidR="000C7956" w:rsidRPr="00E42411" w:rsidRDefault="000C7956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E015162" w14:textId="77777777" w:rsidR="000C7956" w:rsidRPr="00E42411" w:rsidRDefault="000C7956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139C1B75" w14:textId="77777777" w:rsidR="000C7956" w:rsidRPr="00E42411" w:rsidRDefault="000C7956" w:rsidP="00E42411">
            <w:pPr>
              <w:spacing w:after="0" w:line="240" w:lineRule="auto"/>
              <w:ind w:right="175"/>
              <w:jc w:val="right"/>
            </w:pPr>
          </w:p>
        </w:tc>
      </w:tr>
      <w:tr w:rsidR="000C7956" w:rsidRPr="00E42411" w14:paraId="04014134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290FA945" w14:textId="77777777" w:rsidR="000C7956" w:rsidRPr="00E42411" w:rsidRDefault="000C7956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58DD86B2" w14:textId="77777777" w:rsidR="000C7956" w:rsidRPr="00E42411" w:rsidRDefault="000C7956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45853135" w14:textId="77777777" w:rsidR="000C7956" w:rsidRPr="00E42411" w:rsidRDefault="000C7956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21BD903A" w14:textId="77777777" w:rsidR="000C7956" w:rsidRPr="00E42411" w:rsidRDefault="000C7956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0052CFF9" w14:textId="77777777" w:rsidR="000C7956" w:rsidRPr="00E42411" w:rsidRDefault="000C7956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CE078D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474EA2E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2ECD833E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D30A1E4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6DBF5C6D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6149AF11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111379B" w14:textId="77777777" w:rsidTr="00D01BAC">
        <w:trPr>
          <w:trHeight w:val="209"/>
        </w:trPr>
        <w:tc>
          <w:tcPr>
            <w:tcW w:w="426" w:type="dxa"/>
            <w:shd w:val="clear" w:color="auto" w:fill="auto"/>
          </w:tcPr>
          <w:p w14:paraId="1504870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536" w:type="dxa"/>
            <w:shd w:val="clear" w:color="auto" w:fill="auto"/>
          </w:tcPr>
          <w:p w14:paraId="69BD43C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CDF0004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32106C8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119" w:type="dxa"/>
            <w:shd w:val="clear" w:color="auto" w:fill="auto"/>
          </w:tcPr>
          <w:p w14:paraId="3B21218F" w14:textId="77777777" w:rsidR="000C7956" w:rsidRPr="00E42411" w:rsidRDefault="000C7956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537FE8C7" w14:textId="77777777" w:rsidTr="00D01BAC">
        <w:trPr>
          <w:cantSplit/>
          <w:trHeight w:val="373"/>
        </w:trPr>
        <w:tc>
          <w:tcPr>
            <w:tcW w:w="6947" w:type="dxa"/>
            <w:gridSpan w:val="3"/>
            <w:shd w:val="clear" w:color="auto" w:fill="auto"/>
            <w:vAlign w:val="center"/>
          </w:tcPr>
          <w:p w14:paraId="0C8EE1D2" w14:textId="77777777" w:rsidR="00EA4DA9" w:rsidRPr="001B4326" w:rsidRDefault="00EA4DA9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proofErr w:type="gramStart"/>
            <w:r w:rsidRPr="001B4326">
              <w:rPr>
                <w:b/>
                <w:color w:val="002060"/>
              </w:rPr>
              <w:t>TOTAL  $</w:t>
            </w:r>
            <w:proofErr w:type="gramEnd"/>
          </w:p>
        </w:tc>
        <w:tc>
          <w:tcPr>
            <w:tcW w:w="992" w:type="dxa"/>
          </w:tcPr>
          <w:p w14:paraId="6079E4B8" w14:textId="64E97023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3119" w:type="dxa"/>
            <w:shd w:val="clear" w:color="auto" w:fill="auto"/>
          </w:tcPr>
          <w:p w14:paraId="3F484B5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</w:tbl>
    <w:p w14:paraId="6D120AC2" w14:textId="77777777" w:rsidR="000C4D48" w:rsidRDefault="000C4D48" w:rsidP="00254C3B">
      <w:pPr>
        <w:spacing w:after="71" w:line="20" w:lineRule="exact"/>
      </w:pPr>
    </w:p>
    <w:p w14:paraId="6833A6F7" w14:textId="77777777" w:rsidR="000C4D48" w:rsidRDefault="000C4D48" w:rsidP="00254C3B">
      <w:pPr>
        <w:spacing w:after="71" w:line="20" w:lineRule="exact"/>
      </w:pPr>
    </w:p>
    <w:p w14:paraId="2099408D" w14:textId="77777777" w:rsidR="000C4D48" w:rsidRPr="00AC24CE" w:rsidRDefault="000C4D48" w:rsidP="00254C3B">
      <w:pPr>
        <w:spacing w:after="71" w:line="20" w:lineRule="exact"/>
      </w:pPr>
    </w:p>
    <w:p w14:paraId="324E2D80" w14:textId="77777777" w:rsidR="00254C3B" w:rsidRPr="00AC24CE" w:rsidRDefault="00254C3B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7C345DE4" w14:textId="77777777" w:rsidR="00254C3B" w:rsidRDefault="00BA13C6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eastAsia="Verdana" w:hAnsi="Verdana"/>
          <w:color w:val="000066"/>
          <w:sz w:val="20"/>
        </w:rPr>
      </w:pPr>
      <w:r w:rsidRP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 xml:space="preserve">redit </w:t>
      </w:r>
      <w:r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ard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payment authority to TSAA (please fill in </w:t>
      </w:r>
      <w:r w:rsidR="00254C3B" w:rsidRPr="001314FF">
        <w:rPr>
          <w:rFonts w:ascii="Verdana" w:eastAsia="Verdana" w:hAnsi="Verdana"/>
          <w:color w:val="000066"/>
          <w:sz w:val="20"/>
          <w:u w:val="single"/>
          <w:lang w:val="en-US"/>
        </w:rPr>
        <w:t xml:space="preserve">ALL </w:t>
      </w:r>
      <w:r w:rsidR="001A17A0" w:rsidRPr="001314FF">
        <w:rPr>
          <w:rFonts w:ascii="Verdana" w:eastAsia="Verdana" w:hAnsi="Verdana"/>
          <w:color w:val="000066"/>
          <w:sz w:val="20"/>
          <w:u w:val="single"/>
          <w:lang w:val="en-US"/>
        </w:rPr>
        <w:t>FIELDS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for credit card details)</w:t>
      </w:r>
    </w:p>
    <w:p w14:paraId="0002DE3B" w14:textId="77777777" w:rsidR="00254C3B" w:rsidRPr="001314FF" w:rsidRDefault="00C0094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70F18" wp14:editId="5EAACE67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765797E" id="Rectangle 25" o:spid="_x0000_s1026" style="position:absolute;margin-left:397.5pt;margin-top:28.15pt;width:21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CiOWzB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D3895" wp14:editId="4B308CF0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0E984AF" id="Rectangle 26" o:spid="_x0000_s1026" style="position:absolute;margin-left:421.5pt;margin-top:28.15pt;width:2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CjSQZ3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BA0BE" wp14:editId="0D724C6D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5A44EF0" id="Rectangle 27" o:spid="_x0000_s1026" style="position:absolute;margin-left:445.5pt;margin-top:28.15pt;width:2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95CQg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BC4C" wp14:editId="6C46B37B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D66F083" id="Rectangle 35" o:spid="_x0000_s1026" style="position:absolute;margin-left:346.5pt;margin-top:28.1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ugrxZ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69E5" wp14:editId="60CB6BE7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B7179A2" id="Rectangle 34" o:spid="_x0000_s1026" style="position:absolute;margin-left:322.5pt;margin-top:28.15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C868UB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7648A" wp14:editId="0BD90A5B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39880BD" id="Rectangle 33" o:spid="_x0000_s1026" style="position:absolute;margin-left:298.5pt;margin-top:28.15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Amy+Q2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F013A" wp14:editId="5D8EE270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0D4F419" id="Rectangle 32" o:spid="_x0000_s1026" style="position:absolute;margin-left:274.5pt;margin-top:28.1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A1/nln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D0C2" wp14:editId="6E0275CB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18ED50D" id="Rectangle 28" o:spid="_x0000_s1026" style="position:absolute;margin-left:177.75pt;margin-top:28.1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H1PQUr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EC59" wp14:editId="6710F90F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5D18465" id="Rectangle 29" o:spid="_x0000_s1026" style="position:absolute;margin-left:201.75pt;margin-top:28.1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mWquH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8F7E" wp14:editId="68A07C7C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2D15B6D" id="Rectangle 30" o:spid="_x0000_s1026" style="position:absolute;margin-left:225.75pt;margin-top:28.1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C4j2Hf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48539" wp14:editId="4707D64A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5B7146F" id="Rectangle 31" o:spid="_x0000_s1026" style="position:absolute;margin-left:249.75pt;margin-top:28.1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BtAcAK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B4B505" wp14:editId="39913604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FECC82B" id="Rectangle 7" o:spid="_x0000_s1026" style="position:absolute;margin-left:151.5pt;margin-top:28.15pt;width:2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Eps0nr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D20FF2" wp14:editId="1FBA7E40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03FECC3" id="Rectangle 6" o:spid="_x0000_s1026" style="position:absolute;margin-left:127.5pt;margin-top:28.15pt;width:2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D+Dh2S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8A0DBA" wp14:editId="5B3D866A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3B48DF6" id="Rectangle 5" o:spid="_x0000_s1026" style="position:absolute;margin-left:103.5pt;margin-top:28.15pt;width:2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5A7549" wp14:editId="4352571F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FF217AD" id="Rectangle 4" o:spid="_x0000_s1026" style="position:absolute;margin-left:79.5pt;margin-top:28.15pt;width:21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525CA" wp14:editId="19E794F2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56A1F83" id="Rectangle 24" o:spid="_x0000_s1026" style="position:absolute;margin-left:373.5pt;margin-top:28.15pt;width:2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" fillcolor="window" strokecolor="windowText" strokeweight="2pt">
                <v:path arrowok="t"/>
              </v:rect>
            </w:pict>
          </mc:Fallback>
        </mc:AlternateContent>
      </w:r>
      <w:r w:rsidR="00E42411">
        <w:rPr>
          <w:rFonts w:ascii="Verdana" w:eastAsia="Verdana" w:hAnsi="Verdana"/>
          <w:color w:val="000066"/>
          <w:sz w:val="20"/>
          <w:lang w:val="en-US"/>
        </w:rPr>
        <w:t>P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lease debit my </w:t>
      </w:r>
      <w:r w:rsidR="00254C3B" w:rsidRPr="001314FF">
        <w:rPr>
          <w:rFonts w:ascii="MS Mincho" w:eastAsia="MS Mincho" w:hAnsi="MS Mincho" w:cs="MS Mincho" w:hint="eastAsia"/>
          <w:color w:val="000066"/>
          <w:sz w:val="28"/>
          <w:lang w:val="en-US"/>
        </w:rPr>
        <w:t>❑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Visa </w:t>
      </w:r>
      <w:r w:rsidR="00A721EB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254C3B" w:rsidRPr="001314FF">
        <w:rPr>
          <w:rFonts w:ascii="MS Gothic" w:eastAsia="MS Gothic" w:hAnsi="MS Gothic" w:cs="MS Gothic" w:hint="eastAsia"/>
          <w:color w:val="000066"/>
          <w:sz w:val="28"/>
          <w:lang w:val="en-US"/>
        </w:rPr>
        <w:t>❑</w:t>
      </w:r>
      <w:r w:rsidR="00254C3B" w:rsidRPr="001314FF">
        <w:rPr>
          <w:rFonts w:ascii="Arial" w:eastAsia="Arial" w:hAnsi="Arial"/>
          <w:color w:val="000066"/>
          <w:sz w:val="28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>Mastercard fo</w:t>
      </w:r>
      <w:r w:rsidR="00C66075">
        <w:rPr>
          <w:rFonts w:ascii="Verdana" w:eastAsia="Verdana" w:hAnsi="Verdana"/>
          <w:color w:val="000066"/>
          <w:sz w:val="20"/>
          <w:lang w:val="en-US"/>
        </w:rPr>
        <w:t>r the amount of $________</w:t>
      </w:r>
    </w:p>
    <w:p w14:paraId="09142E37" w14:textId="77777777" w:rsidR="00254C3B" w:rsidRDefault="00254C3B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</w:rPr>
        <w:t>Card Number:</w:t>
      </w:r>
    </w:p>
    <w:p w14:paraId="663DB0F9" w14:textId="77777777" w:rsidR="00254C3B" w:rsidRPr="007A311D" w:rsidRDefault="00254C3B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Expiry date: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   </w:t>
      </w:r>
      <w:r w:rsidR="007A311D">
        <w:rPr>
          <w:rFonts w:ascii="Verdana" w:eastAsia="Verdana" w:hAnsi="Verdana"/>
          <w:color w:val="000066"/>
          <w:sz w:val="20"/>
          <w:lang w:val="en-US"/>
        </w:rPr>
        <w:tab/>
      </w:r>
      <w:r w:rsidR="00905438" w:rsidRPr="00C66075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  <w:r w:rsidR="00AC24CE">
        <w:rPr>
          <w:rFonts w:ascii="Verdana" w:eastAsia="Verdana" w:hAnsi="Verdana"/>
          <w:color w:val="000066"/>
          <w:sz w:val="20"/>
          <w:u w:val="single"/>
          <w:lang w:val="en-US"/>
        </w:rPr>
        <w:t>/            _</w:t>
      </w:r>
    </w:p>
    <w:p w14:paraId="67BB2295" w14:textId="77777777" w:rsidR="009E1697" w:rsidRPr="009E1697" w:rsidRDefault="009E1697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eastAsia="Verdana" w:hAnsi="Verdana"/>
          <w:color w:val="000066"/>
          <w:sz w:val="16"/>
        </w:rPr>
      </w:pPr>
      <w:r>
        <w:rPr>
          <w:rFonts w:ascii="Verdana" w:eastAsia="Verdana" w:hAnsi="Verdana"/>
          <w:color w:val="000066"/>
          <w:sz w:val="16"/>
        </w:rPr>
        <w:t>MONTH</w:t>
      </w:r>
      <w:r>
        <w:rPr>
          <w:rFonts w:ascii="Verdana" w:eastAsia="Verdana" w:hAnsi="Verdana"/>
          <w:color w:val="000066"/>
          <w:sz w:val="16"/>
        </w:rPr>
        <w:tab/>
        <w:t>YEAR</w:t>
      </w:r>
    </w:p>
    <w:p w14:paraId="112AA4F8" w14:textId="77777777" w:rsidR="00254C3B" w:rsidRPr="00905438" w:rsidRDefault="009E1697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name:</w:t>
      </w:r>
      <w:r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2C0774B8" w14:textId="77777777" w:rsidR="00254C3B" w:rsidRDefault="00EC3A57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signature:</w:t>
      </w:r>
      <w:r w:rsidR="009E1697">
        <w:rPr>
          <w:rFonts w:ascii="Verdana" w:eastAsia="Verdana" w:hAnsi="Verdana"/>
          <w:color w:val="000066"/>
          <w:sz w:val="20"/>
          <w:lang w:val="en-US"/>
        </w:rPr>
        <w:tab/>
      </w:r>
      <w:r w:rsidR="00EA79F7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35157A48" w14:textId="77777777" w:rsidR="00BA13C6" w:rsidRPr="00EA79F7" w:rsidRDefault="00BA13C6" w:rsidP="000C7956">
      <w:pPr>
        <w:tabs>
          <w:tab w:val="left" w:pos="2552"/>
          <w:tab w:val="right" w:pos="7230"/>
        </w:tabs>
        <w:spacing w:before="132" w:line="240" w:lineRule="auto"/>
        <w:textAlignment w:val="baseline"/>
        <w:rPr>
          <w:rFonts w:ascii="Verdana" w:eastAsia="Verdana" w:hAnsi="Verdana"/>
          <w:color w:val="000066"/>
          <w:sz w:val="20"/>
          <w:u w:val="single"/>
        </w:rPr>
      </w:pPr>
    </w:p>
    <w:p w14:paraId="1400E1EB" w14:textId="77777777" w:rsidR="001314FF" w:rsidRPr="001314FF" w:rsidRDefault="00BA13C6" w:rsidP="00AC24CE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0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1A17A0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1314FF">
        <w:rPr>
          <w:rFonts w:ascii="Verdana" w:eastAsia="Verdana" w:hAnsi="Verdana"/>
          <w:color w:val="000066"/>
          <w:sz w:val="20"/>
          <w:lang w:val="en-US"/>
        </w:rPr>
        <w:t>–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E42411" w14:paraId="3BAA4B3E" w14:textId="77777777" w:rsidTr="001B4326">
        <w:tc>
          <w:tcPr>
            <w:tcW w:w="1985" w:type="dxa"/>
            <w:shd w:val="clear" w:color="auto" w:fill="auto"/>
          </w:tcPr>
          <w:p w14:paraId="00E7ABF9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52BD1A64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The Sicilian Association of Australia</w:t>
            </w:r>
          </w:p>
        </w:tc>
      </w:tr>
      <w:tr w:rsidR="001B4326" w:rsidRPr="00E42411" w14:paraId="77A15E06" w14:textId="77777777" w:rsidTr="001B4326">
        <w:tc>
          <w:tcPr>
            <w:tcW w:w="1985" w:type="dxa"/>
            <w:shd w:val="clear" w:color="auto" w:fill="auto"/>
          </w:tcPr>
          <w:p w14:paraId="0F155175" w14:textId="77777777" w:rsidR="001B4326" w:rsidRPr="00E42411" w:rsidRDefault="001B4326" w:rsidP="00F521F9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3FE2B75E" w14:textId="77777777" w:rsidR="001B4326" w:rsidRPr="00E42411" w:rsidRDefault="001B4326" w:rsidP="00F521F9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E42411" w14:paraId="17E1A756" w14:textId="77777777" w:rsidTr="001B4326">
        <w:tc>
          <w:tcPr>
            <w:tcW w:w="1985" w:type="dxa"/>
            <w:shd w:val="clear" w:color="auto" w:fill="auto"/>
          </w:tcPr>
          <w:p w14:paraId="04A0F3F6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2DBBC783" w14:textId="5C380CAB" w:rsidR="001314FF" w:rsidRPr="00E42411" w:rsidRDefault="001158F2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083-419</w:t>
            </w:r>
          </w:p>
        </w:tc>
      </w:tr>
    </w:tbl>
    <w:p w14:paraId="46DD514E" w14:textId="77777777" w:rsidR="001A17A0" w:rsidRPr="001A17A0" w:rsidRDefault="00254C3B" w:rsidP="00E42411">
      <w:pPr>
        <w:numPr>
          <w:ilvl w:val="0"/>
          <w:numId w:val="3"/>
        </w:numPr>
        <w:tabs>
          <w:tab w:val="clear" w:pos="144"/>
        </w:tabs>
        <w:spacing w:before="301" w:after="0" w:line="293" w:lineRule="exact"/>
        <w:ind w:left="0" w:right="95" w:hanging="567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Attach a </w:t>
      </w:r>
      <w:r w:rsid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Pr="00BA13C6">
        <w:rPr>
          <w:rFonts w:ascii="Verdana" w:eastAsia="Verdana" w:hAnsi="Verdana"/>
          <w:b/>
          <w:color w:val="000066"/>
          <w:sz w:val="20"/>
          <w:lang w:val="en-US"/>
        </w:rPr>
        <w:t>heque</w:t>
      </w:r>
      <w:r>
        <w:rPr>
          <w:rFonts w:ascii="Verdana" w:eastAsia="Verdana" w:hAnsi="Verdana"/>
          <w:color w:val="000066"/>
          <w:sz w:val="20"/>
          <w:lang w:val="en-US"/>
        </w:rPr>
        <w:t xml:space="preserve"> to this booking form and post it to </w:t>
      </w:r>
      <w:r w:rsidR="001A17A0">
        <w:rPr>
          <w:rFonts w:ascii="Verdana" w:eastAsia="Verdana" w:hAnsi="Verdana"/>
          <w:color w:val="000066"/>
          <w:sz w:val="20"/>
          <w:lang w:val="en-US"/>
        </w:rPr>
        <w:t>–</w:t>
      </w:r>
    </w:p>
    <w:p w14:paraId="3384E69E" w14:textId="77777777" w:rsidR="00254C3B" w:rsidRDefault="00254C3B" w:rsidP="001A17A0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>The Sicilian Association of Australia</w:t>
      </w:r>
    </w:p>
    <w:p w14:paraId="0C90079B" w14:textId="77777777" w:rsidR="00AC24CE" w:rsidRDefault="00C541E0" w:rsidP="00AC24CE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pacing w:val="-5"/>
          <w:sz w:val="20"/>
          <w:lang w:val="en-US"/>
        </w:rPr>
      </w:pPr>
      <w:r>
        <w:rPr>
          <w:rFonts w:ascii="Verdana" w:eastAsia="Verdana" w:hAnsi="Verdana"/>
          <w:color w:val="000066"/>
          <w:spacing w:val="-5"/>
          <w:sz w:val="20"/>
          <w:lang w:val="en-US"/>
        </w:rPr>
        <w:t>PO Box 837</w:t>
      </w:r>
      <w:r w:rsidR="00AC24CE">
        <w:rPr>
          <w:rFonts w:ascii="Verdana" w:eastAsia="Verdana" w:hAnsi="Verdana"/>
          <w:color w:val="000066"/>
          <w:spacing w:val="-5"/>
          <w:sz w:val="20"/>
          <w:lang w:val="en-US"/>
        </w:rPr>
        <w:t>,</w:t>
      </w:r>
    </w:p>
    <w:p w14:paraId="0C806E5F" w14:textId="77777777" w:rsidR="00254C3B" w:rsidRDefault="00C541E0" w:rsidP="00AC24CE">
      <w:pPr>
        <w:spacing w:after="0" w:line="240" w:lineRule="auto"/>
        <w:ind w:left="1276" w:right="95"/>
        <w:textAlignment w:val="baseline"/>
      </w:pPr>
      <w:r>
        <w:rPr>
          <w:rFonts w:ascii="Verdana" w:eastAsia="Verdana" w:hAnsi="Verdana"/>
          <w:color w:val="000066"/>
          <w:spacing w:val="-1"/>
          <w:sz w:val="20"/>
          <w:lang w:val="en-US"/>
        </w:rPr>
        <w:t>Moonee Ponds</w:t>
      </w:r>
      <w:r w:rsidR="00254C3B">
        <w:rPr>
          <w:rFonts w:ascii="Verdana" w:eastAsia="Verdana" w:hAnsi="Verdana"/>
          <w:color w:val="000066"/>
          <w:spacing w:val="-1"/>
          <w:sz w:val="20"/>
          <w:lang w:val="en-US"/>
        </w:rPr>
        <w:t xml:space="preserve"> VIC 303</w:t>
      </w:r>
      <w:r>
        <w:rPr>
          <w:rFonts w:ascii="Verdana" w:eastAsia="Verdana" w:hAnsi="Verdana"/>
          <w:color w:val="000066"/>
          <w:spacing w:val="-1"/>
          <w:sz w:val="20"/>
          <w:lang w:val="en-US"/>
        </w:rPr>
        <w:t>9</w:t>
      </w:r>
    </w:p>
    <w:sectPr w:rsidR="00254C3B" w:rsidSect="000C7956">
      <w:pgSz w:w="11906" w:h="16838"/>
      <w:pgMar w:top="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156E" w14:textId="77777777" w:rsidR="00535AB8" w:rsidRDefault="00535AB8" w:rsidP="00C66075">
      <w:pPr>
        <w:spacing w:after="0" w:line="240" w:lineRule="auto"/>
      </w:pPr>
      <w:r>
        <w:separator/>
      </w:r>
    </w:p>
  </w:endnote>
  <w:endnote w:type="continuationSeparator" w:id="0">
    <w:p w14:paraId="70DC89D3" w14:textId="77777777" w:rsidR="00535AB8" w:rsidRDefault="00535AB8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5212" w14:textId="77777777" w:rsidR="00535AB8" w:rsidRDefault="00535AB8" w:rsidP="00C66075">
      <w:pPr>
        <w:spacing w:after="0" w:line="240" w:lineRule="auto"/>
      </w:pPr>
      <w:r>
        <w:separator/>
      </w:r>
    </w:p>
  </w:footnote>
  <w:footnote w:type="continuationSeparator" w:id="0">
    <w:p w14:paraId="3DE9EAB3" w14:textId="77777777" w:rsidR="00535AB8" w:rsidRDefault="00535AB8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7037750">
    <w:abstractNumId w:val="0"/>
  </w:num>
  <w:num w:numId="2" w16cid:durableId="312100416">
    <w:abstractNumId w:val="1"/>
  </w:num>
  <w:num w:numId="3" w16cid:durableId="213656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3C"/>
    <w:rsid w:val="0003150F"/>
    <w:rsid w:val="000355AE"/>
    <w:rsid w:val="000652A7"/>
    <w:rsid w:val="00093145"/>
    <w:rsid w:val="000B0C2E"/>
    <w:rsid w:val="000C4D48"/>
    <w:rsid w:val="000C568D"/>
    <w:rsid w:val="000C7956"/>
    <w:rsid w:val="000D1C54"/>
    <w:rsid w:val="001158F2"/>
    <w:rsid w:val="001314FF"/>
    <w:rsid w:val="00132986"/>
    <w:rsid w:val="0015002D"/>
    <w:rsid w:val="00161396"/>
    <w:rsid w:val="001A17A0"/>
    <w:rsid w:val="001A6FF8"/>
    <w:rsid w:val="001B03FA"/>
    <w:rsid w:val="001B4326"/>
    <w:rsid w:val="001E6D96"/>
    <w:rsid w:val="002305DF"/>
    <w:rsid w:val="0023357F"/>
    <w:rsid w:val="00254C3B"/>
    <w:rsid w:val="002A1642"/>
    <w:rsid w:val="002A4B51"/>
    <w:rsid w:val="002E7E64"/>
    <w:rsid w:val="002F0E87"/>
    <w:rsid w:val="00312C2B"/>
    <w:rsid w:val="00335FB9"/>
    <w:rsid w:val="003470B2"/>
    <w:rsid w:val="00353B3C"/>
    <w:rsid w:val="003B2934"/>
    <w:rsid w:val="00415717"/>
    <w:rsid w:val="00535AB8"/>
    <w:rsid w:val="005508AB"/>
    <w:rsid w:val="00576506"/>
    <w:rsid w:val="005B560B"/>
    <w:rsid w:val="005E7D44"/>
    <w:rsid w:val="005F593A"/>
    <w:rsid w:val="00604331"/>
    <w:rsid w:val="0060474F"/>
    <w:rsid w:val="00642707"/>
    <w:rsid w:val="006540CD"/>
    <w:rsid w:val="0074008C"/>
    <w:rsid w:val="00772BBB"/>
    <w:rsid w:val="007A311D"/>
    <w:rsid w:val="007D0B78"/>
    <w:rsid w:val="008865C2"/>
    <w:rsid w:val="008E3DCA"/>
    <w:rsid w:val="00905438"/>
    <w:rsid w:val="00934461"/>
    <w:rsid w:val="009E1697"/>
    <w:rsid w:val="009E5DDD"/>
    <w:rsid w:val="00A16D8E"/>
    <w:rsid w:val="00A355EE"/>
    <w:rsid w:val="00A510B9"/>
    <w:rsid w:val="00A721EB"/>
    <w:rsid w:val="00AC24CE"/>
    <w:rsid w:val="00AF55E7"/>
    <w:rsid w:val="00B45591"/>
    <w:rsid w:val="00B50A2F"/>
    <w:rsid w:val="00B62053"/>
    <w:rsid w:val="00BA13C6"/>
    <w:rsid w:val="00BD31F9"/>
    <w:rsid w:val="00C00945"/>
    <w:rsid w:val="00C4178A"/>
    <w:rsid w:val="00C454AC"/>
    <w:rsid w:val="00C541E0"/>
    <w:rsid w:val="00C63197"/>
    <w:rsid w:val="00C66075"/>
    <w:rsid w:val="00CE1A53"/>
    <w:rsid w:val="00CF7CF2"/>
    <w:rsid w:val="00D01BAC"/>
    <w:rsid w:val="00D26835"/>
    <w:rsid w:val="00D32CED"/>
    <w:rsid w:val="00DB2A46"/>
    <w:rsid w:val="00DD3F77"/>
    <w:rsid w:val="00E42411"/>
    <w:rsid w:val="00EA4DA9"/>
    <w:rsid w:val="00EA79F7"/>
    <w:rsid w:val="00EC3A57"/>
    <w:rsid w:val="00EE36D2"/>
    <w:rsid w:val="00F521F9"/>
    <w:rsid w:val="00F57062"/>
    <w:rsid w:val="00FC756D"/>
    <w:rsid w:val="00FD33E9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9DAD2"/>
  <w15:docId w15:val="{DD7A5045-8F54-0041-B6AA-900B6A88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okings@tsaa.net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8179-C50C-D449-971E-AB4DEB16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E:\TSAA\ADMINISTRATION\TSAA BOOKING FORM 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Nunzio</cp:lastModifiedBy>
  <cp:revision>2</cp:revision>
  <cp:lastPrinted>2015-10-14T11:01:00Z</cp:lastPrinted>
  <dcterms:created xsi:type="dcterms:W3CDTF">2023-04-18T00:39:00Z</dcterms:created>
  <dcterms:modified xsi:type="dcterms:W3CDTF">2023-04-18T00:39:00Z</dcterms:modified>
</cp:coreProperties>
</file>