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6CAFA535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9B080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3616FAAB" wp14:editId="2A9B48E4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334C2" w14:textId="77777777" w:rsidR="00F521F9" w:rsidRDefault="00F521F9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" fillcolor="#c30" stroked="f">
                      <v:textbox inset="0,0,0,0">
                        <w:txbxContent>
                          <w:p w:rsidR="00254C3B" w:rsidRDefault="00254C3B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2B058144" w14:textId="77777777" w:rsidTr="007A311D">
              <w:tc>
                <w:tcPr>
                  <w:tcW w:w="3256" w:type="dxa"/>
                </w:tcPr>
                <w:p w14:paraId="5DD51D47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53D11385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drawing>
                      <wp:inline distT="0" distB="0" distL="0" distR="0" wp14:anchorId="22481358" wp14:editId="421AD981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E6B048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0D3CCFA5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70F69A6C" w14:textId="3D74323F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via email or post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with your payment </w:t>
            </w:r>
            <w:r w:rsidR="00054390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by </w:t>
            </w:r>
            <w:r w:rsidR="007916A3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3</w:t>
            </w:r>
            <w:r w:rsidR="007916A3" w:rsidRPr="007916A3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vertAlign w:val="superscript"/>
                <w:lang w:val="en-US"/>
              </w:rPr>
              <w:t>rd</w:t>
            </w:r>
            <w:r w:rsidR="007916A3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October 2022</w:t>
            </w:r>
            <w:r w:rsidR="0093446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3F8F04E4" w14:textId="77777777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</w:rPr>
            </w:pPr>
            <w:r w:rsidRPr="00576506">
              <w:rPr>
                <w:rFonts w:ascii="Verdana" w:eastAsia="Verdana" w:hAnsi="Verdana"/>
                <w:i/>
                <w:color w:val="FFFFFF"/>
                <w:spacing w:val="-7"/>
                <w:sz w:val="20"/>
                <w:shd w:val="solid" w:color="CC3300" w:fill="CC3300"/>
                <w:lang w:val="en-US"/>
              </w:rPr>
              <w:t>The Sicilian Association of Australia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PO Box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837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Moonee Ponds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VIC 303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9</w:t>
            </w:r>
          </w:p>
          <w:p w14:paraId="6CBB68C8" w14:textId="77777777" w:rsidR="00254C3B" w:rsidRPr="00E42411" w:rsidRDefault="00254C3B" w:rsidP="001B4326">
            <w:pPr>
              <w:spacing w:after="0" w:line="360" w:lineRule="auto"/>
              <w:jc w:val="center"/>
              <w:textAlignment w:val="baseline"/>
            </w:pP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or </w:t>
            </w:r>
            <w:hyperlink r:id="rId10">
              <w:r w:rsidRPr="00BA13C6">
                <w:rPr>
                  <w:rFonts w:ascii="Verdana" w:eastAsia="Verdana" w:hAnsi="Verdana"/>
                  <w:b/>
                  <w:color w:val="FFFFFF" w:themeColor="background1"/>
                  <w:sz w:val="20"/>
                  <w:u w:val="single"/>
                  <w:shd w:val="solid" w:color="CC3300" w:fill="CC3300"/>
                  <w:lang w:val="en-US"/>
                </w:rPr>
                <w:t>Email: bookings@tsaa.net.au</w:t>
              </w:r>
            </w:hyperlink>
          </w:p>
        </w:tc>
      </w:tr>
    </w:tbl>
    <w:p w14:paraId="2961D977" w14:textId="77777777" w:rsidR="00254C3B" w:rsidRDefault="00254C3B" w:rsidP="00C66075">
      <w:pPr>
        <w:spacing w:line="240" w:lineRule="auto"/>
        <w:ind w:right="-1039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>
        <w:rPr>
          <w:rFonts w:ascii="Verdana" w:eastAsia="Verdana" w:hAnsi="Verdana"/>
          <w:color w:val="000066"/>
          <w:spacing w:val="-6"/>
          <w:sz w:val="20"/>
          <w:lang w:val="en-US"/>
        </w:rPr>
        <w:t>Contact Person for this booking:</w:t>
      </w:r>
    </w:p>
    <w:p w14:paraId="29E083C5" w14:textId="77777777" w:rsidR="00254C3B" w:rsidRDefault="00254C3B" w:rsidP="003470B2">
      <w:pPr>
        <w:tabs>
          <w:tab w:val="left" w:pos="851"/>
          <w:tab w:val="right" w:pos="8931"/>
        </w:tabs>
        <w:spacing w:before="139" w:line="236" w:lineRule="exact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>
        <w:rPr>
          <w:rFonts w:ascii="Verdana" w:eastAsia="Verdana" w:hAnsi="Verdana"/>
          <w:color w:val="000066"/>
          <w:spacing w:val="9"/>
          <w:sz w:val="20"/>
        </w:rPr>
        <w:t>Name:</w:t>
      </w:r>
      <w:r>
        <w:rPr>
          <w:rFonts w:ascii="Verdana" w:eastAsia="Verdana" w:hAnsi="Verdana"/>
          <w:color w:val="000066"/>
          <w:spacing w:val="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9"/>
          <w:sz w:val="20"/>
          <w:u w:val="single"/>
        </w:rPr>
        <w:tab/>
      </w:r>
    </w:p>
    <w:p w14:paraId="252BF8BB" w14:textId="77777777" w:rsidR="00254C3B" w:rsidRDefault="00254C3B" w:rsidP="003470B2">
      <w:pPr>
        <w:tabs>
          <w:tab w:val="left" w:pos="851"/>
          <w:tab w:val="right" w:pos="8931"/>
        </w:tabs>
        <w:spacing w:before="152" w:line="236" w:lineRule="exact"/>
        <w:textAlignment w:val="baseline"/>
        <w:rPr>
          <w:rFonts w:ascii="Verdana" w:eastAsia="Verdana" w:hAnsi="Verdana"/>
          <w:color w:val="000066"/>
          <w:spacing w:val="8"/>
          <w:sz w:val="20"/>
        </w:rPr>
      </w:pPr>
      <w:r>
        <w:rPr>
          <w:rFonts w:ascii="Verdana" w:eastAsia="Verdana" w:hAnsi="Verdana"/>
          <w:color w:val="000066"/>
          <w:spacing w:val="8"/>
          <w:sz w:val="20"/>
          <w:lang w:val="en-US"/>
        </w:rPr>
        <w:t>Email:</w:t>
      </w:r>
      <w:r>
        <w:rPr>
          <w:rFonts w:ascii="Verdana" w:eastAsia="Verdana" w:hAnsi="Verdana"/>
          <w:color w:val="000066"/>
          <w:spacing w:val="8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8"/>
          <w:sz w:val="20"/>
          <w:u w:val="single"/>
        </w:rPr>
        <w:tab/>
      </w:r>
    </w:p>
    <w:p w14:paraId="22F1E172" w14:textId="77777777" w:rsidR="00254C3B" w:rsidRDefault="00254C3B" w:rsidP="003470B2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>
        <w:rPr>
          <w:rFonts w:ascii="Verdana" w:eastAsia="Verdana" w:hAnsi="Verdana"/>
          <w:color w:val="000066"/>
          <w:spacing w:val="-9"/>
          <w:sz w:val="20"/>
          <w:lang w:val="en-US"/>
        </w:rPr>
        <w:t>Phone:</w:t>
      </w:r>
      <w:r>
        <w:rPr>
          <w:rFonts w:ascii="Verdana" w:eastAsia="Verdana" w:hAnsi="Verdana"/>
          <w:color w:val="000066"/>
          <w:spacing w:val="-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-9"/>
          <w:sz w:val="20"/>
          <w:u w:val="single"/>
        </w:rPr>
        <w:tab/>
      </w:r>
    </w:p>
    <w:p w14:paraId="34629F24" w14:textId="3FEFEF36" w:rsidR="00AC24CE" w:rsidRPr="00C66075" w:rsidRDefault="00BD1C4A" w:rsidP="00054390">
      <w:pPr>
        <w:tabs>
          <w:tab w:val="left" w:pos="709"/>
        </w:tabs>
        <w:spacing w:before="290" w:after="0" w:line="264" w:lineRule="exact"/>
        <w:ind w:left="-992" w:right="-897"/>
        <w:jc w:val="center"/>
        <w:textAlignment w:val="baseline"/>
        <w:rPr>
          <w:rFonts w:ascii="Verdana" w:eastAsia="Verdana" w:hAnsi="Verdana"/>
          <w:color w:val="000066"/>
          <w:spacing w:val="-13"/>
          <w:sz w:val="20"/>
          <w:szCs w:val="20"/>
        </w:rPr>
      </w:pPr>
      <w:r>
        <w:rPr>
          <w:rFonts w:ascii="Verdana" w:hAnsi="Verdana"/>
          <w:b/>
          <w:i/>
          <w:color w:val="000066"/>
          <w:sz w:val="20"/>
          <w:szCs w:val="20"/>
        </w:rPr>
        <w:t>“ITALIAN FI</w:t>
      </w:r>
      <w:r w:rsidR="007916A3">
        <w:rPr>
          <w:rFonts w:ascii="Verdana" w:hAnsi="Verdana"/>
          <w:b/>
          <w:i/>
          <w:color w:val="000066"/>
          <w:sz w:val="20"/>
          <w:szCs w:val="20"/>
        </w:rPr>
        <w:t>LM FESTIVAL AFTERNOON ”LA CENA PERFETTA</w:t>
      </w:r>
      <w:r w:rsidR="00BF072F">
        <w:rPr>
          <w:rFonts w:ascii="Verdana" w:hAnsi="Verdana"/>
          <w:b/>
          <w:i/>
          <w:color w:val="000066"/>
          <w:sz w:val="20"/>
          <w:szCs w:val="20"/>
        </w:rPr>
        <w:t>”</w:t>
      </w:r>
      <w:r w:rsidR="007916A3">
        <w:rPr>
          <w:rFonts w:ascii="Verdana" w:hAnsi="Verdana"/>
          <w:b/>
          <w:i/>
          <w:color w:val="000066"/>
          <w:sz w:val="20"/>
          <w:szCs w:val="20"/>
        </w:rPr>
        <w:t xml:space="preserve"> (THE PERFECT DINNER)</w:t>
      </w:r>
      <w:bookmarkStart w:id="0" w:name="_GoBack"/>
      <w:bookmarkEnd w:id="0"/>
    </w:p>
    <w:p w14:paraId="468001EB" w14:textId="1F84C61E" w:rsidR="002E7E64" w:rsidRPr="00C66075" w:rsidRDefault="00353B3C" w:rsidP="00161396">
      <w:pPr>
        <w:tabs>
          <w:tab w:val="left" w:pos="709"/>
        </w:tabs>
        <w:spacing w:before="120" w:after="0" w:line="480" w:lineRule="auto"/>
        <w:ind w:left="-993" w:right="-755"/>
        <w:jc w:val="center"/>
        <w:textAlignment w:val="baseline"/>
        <w:rPr>
          <w:rFonts w:ascii="Verdana" w:eastAsia="Verdana" w:hAnsi="Verdana"/>
          <w:color w:val="000066"/>
          <w:spacing w:val="-13"/>
          <w:sz w:val="16"/>
          <w:szCs w:val="16"/>
        </w:rPr>
      </w:pP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$</w:t>
      </w:r>
      <w:r w:rsidR="00BD1C4A">
        <w:rPr>
          <w:rFonts w:ascii="Verdana" w:eastAsia="Verdana" w:hAnsi="Verdana"/>
          <w:b/>
          <w:color w:val="000066"/>
          <w:spacing w:val="-13"/>
          <w:sz w:val="20"/>
          <w:szCs w:val="20"/>
        </w:rPr>
        <w:t>3</w:t>
      </w:r>
      <w:r w:rsidR="00041F07">
        <w:rPr>
          <w:rFonts w:ascii="Verdana" w:eastAsia="Verdana" w:hAnsi="Verdana"/>
          <w:b/>
          <w:color w:val="000066"/>
          <w:spacing w:val="-13"/>
          <w:sz w:val="20"/>
          <w:szCs w:val="20"/>
        </w:rPr>
        <w:t>0</w:t>
      </w: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MEMBE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R</w:t>
      </w:r>
      <w:r w:rsidR="00C66075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S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/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$</w:t>
      </w:r>
      <w:r w:rsidR="00BD1C4A">
        <w:rPr>
          <w:rFonts w:ascii="Verdana" w:eastAsia="Verdana" w:hAnsi="Verdana"/>
          <w:b/>
          <w:color w:val="000066"/>
          <w:spacing w:val="-13"/>
          <w:sz w:val="20"/>
          <w:szCs w:val="20"/>
        </w:rPr>
        <w:t>35</w:t>
      </w:r>
      <w:r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NON-MEMBER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>S</w:t>
      </w:r>
      <w:r w:rsidR="00BD1C4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</w:t>
      </w:r>
      <w:r w:rsidR="00054390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      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</w:t>
      </w:r>
      <w:r w:rsidR="00BD1C4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                           </w:t>
      </w:r>
      <w:r w:rsidR="00330A5A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       </w:t>
      </w:r>
      <w:r w:rsidR="00C66075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</w:t>
      </w:r>
      <w:r w:rsidR="00C66075" w:rsidRPr="00BD1C4A">
        <w:rPr>
          <w:rFonts w:ascii="Verdana" w:eastAsia="Verdana" w:hAnsi="Verdana"/>
          <w:b/>
          <w:i/>
          <w:spacing w:val="-13"/>
          <w:sz w:val="16"/>
          <w:szCs w:val="16"/>
          <w:u w:val="single"/>
        </w:rPr>
        <w:t>Please indicate any DIETARY REQUIREME</w:t>
      </w:r>
      <w:r w:rsidR="00C66075" w:rsidRPr="00BD1C4A">
        <w:rPr>
          <w:rFonts w:ascii="Verdana" w:eastAsia="Verdana" w:hAnsi="Verdana"/>
          <w:b/>
          <w:i/>
          <w:color w:val="000066"/>
          <w:spacing w:val="-13"/>
          <w:sz w:val="16"/>
          <w:szCs w:val="16"/>
          <w:u w:val="single"/>
        </w:rPr>
        <w:t>NTS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5"/>
        <w:gridCol w:w="1134"/>
        <w:gridCol w:w="2977"/>
      </w:tblGrid>
      <w:tr w:rsidR="00EA4DA9" w:rsidRPr="00E42411" w14:paraId="52F92832" w14:textId="77777777" w:rsidTr="00C66075">
        <w:trPr>
          <w:trHeight w:val="312"/>
        </w:trPr>
        <w:tc>
          <w:tcPr>
            <w:tcW w:w="567" w:type="dxa"/>
            <w:shd w:val="clear" w:color="auto" w:fill="auto"/>
            <w:vAlign w:val="center"/>
          </w:tcPr>
          <w:p w14:paraId="37D6660B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rFonts w:ascii="Century" w:eastAsia="Verdana" w:hAnsi="Century"/>
                <w:b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158D63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b/>
              </w:rPr>
              <w:t>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DDD30" w14:textId="15490989" w:rsidR="00EA4DA9" w:rsidRPr="00E42411" w:rsidRDefault="00EA4DA9" w:rsidP="00EA4DA9">
            <w:pPr>
              <w:spacing w:after="0" w:line="240" w:lineRule="auto"/>
              <w:ind w:left="-108" w:right="-108"/>
              <w:jc w:val="center"/>
            </w:pP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t>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 xml:space="preserve">ember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M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>),</w:t>
            </w: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br/>
            </w:r>
            <w:r w:rsidR="00AC24CE">
              <w:rPr>
                <w:rFonts w:ascii="Verdana" w:eastAsia="Verdana" w:hAnsi="Verdana"/>
                <w:color w:val="000066"/>
                <w:sz w:val="20"/>
                <w:lang w:val="en-US"/>
              </w:rPr>
              <w:t>Non-M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ember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 xml:space="preserve">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NM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)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7B6C8D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>AMOUNT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04F91" w14:textId="77777777" w:rsidR="00EA4DA9" w:rsidRPr="00C66075" w:rsidRDefault="00C66075" w:rsidP="007A311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 xml:space="preserve">DIETARY </w:t>
            </w:r>
            <w:r w:rsidR="00EA4DA9" w:rsidRPr="00C66075">
              <w:rPr>
                <w:b/>
                <w:color w:val="002060"/>
              </w:rPr>
              <w:t>REQUIREMENTS</w:t>
            </w:r>
          </w:p>
        </w:tc>
      </w:tr>
      <w:tr w:rsidR="00F521F9" w:rsidRPr="00E42411" w14:paraId="2FFB6372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3B87DAA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5DD4137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41BCC6B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97E2539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2766DB64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0C95E4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5A22D744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05A93727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47B598C7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CB2DA52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146E2EF8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6157161B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17DF35B4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91C071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349E3BC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4B29B54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02FDE56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865DFFD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64F7FAA7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1857B847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78454CF0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5A58887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0A7367E8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F521F9" w:rsidRPr="00E42411" w14:paraId="62CE078D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474EA2E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2ECD833E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D30A1E4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DBF5C6D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6149AF11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0111379B" w14:textId="77777777" w:rsidTr="00C66075">
        <w:trPr>
          <w:trHeight w:val="209"/>
        </w:trPr>
        <w:tc>
          <w:tcPr>
            <w:tcW w:w="567" w:type="dxa"/>
            <w:shd w:val="clear" w:color="auto" w:fill="auto"/>
          </w:tcPr>
          <w:p w14:paraId="1504870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4395" w:type="dxa"/>
            <w:shd w:val="clear" w:color="auto" w:fill="auto"/>
          </w:tcPr>
          <w:p w14:paraId="69BD43C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14:paraId="1CDF0004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106C8D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977" w:type="dxa"/>
            <w:shd w:val="clear" w:color="auto" w:fill="auto"/>
          </w:tcPr>
          <w:p w14:paraId="3B21218F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537FE8C7" w14:textId="77777777" w:rsidTr="00C66075">
        <w:trPr>
          <w:cantSplit/>
          <w:trHeight w:val="373"/>
        </w:trPr>
        <w:tc>
          <w:tcPr>
            <w:tcW w:w="6947" w:type="dxa"/>
            <w:gridSpan w:val="3"/>
            <w:shd w:val="clear" w:color="auto" w:fill="auto"/>
            <w:vAlign w:val="center"/>
          </w:tcPr>
          <w:p w14:paraId="0C8EE1D2" w14:textId="77777777" w:rsidR="00EA4DA9" w:rsidRPr="001B4326" w:rsidRDefault="00EA4DA9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r w:rsidRPr="001B4326">
              <w:rPr>
                <w:b/>
                <w:color w:val="002060"/>
              </w:rPr>
              <w:t>TOTAL  $</w:t>
            </w:r>
          </w:p>
        </w:tc>
        <w:tc>
          <w:tcPr>
            <w:tcW w:w="1134" w:type="dxa"/>
          </w:tcPr>
          <w:p w14:paraId="6079E4B8" w14:textId="77777777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2977" w:type="dxa"/>
            <w:shd w:val="clear" w:color="auto" w:fill="auto"/>
          </w:tcPr>
          <w:p w14:paraId="3F484B5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</w:tbl>
    <w:p w14:paraId="6D120AC2" w14:textId="77777777" w:rsidR="000C4D48" w:rsidRDefault="000C4D48" w:rsidP="00254C3B">
      <w:pPr>
        <w:spacing w:after="71" w:line="20" w:lineRule="exact"/>
      </w:pPr>
    </w:p>
    <w:p w14:paraId="6833A6F7" w14:textId="77777777" w:rsidR="000C4D48" w:rsidRDefault="000C4D48" w:rsidP="00254C3B">
      <w:pPr>
        <w:spacing w:after="71" w:line="20" w:lineRule="exact"/>
      </w:pPr>
    </w:p>
    <w:p w14:paraId="2099408D" w14:textId="77777777" w:rsidR="000C4D48" w:rsidRPr="00AC24CE" w:rsidRDefault="000C4D48" w:rsidP="00254C3B">
      <w:pPr>
        <w:spacing w:after="71" w:line="20" w:lineRule="exact"/>
      </w:pPr>
    </w:p>
    <w:p w14:paraId="324E2D80" w14:textId="77777777" w:rsidR="00254C3B" w:rsidRPr="00AC24CE" w:rsidRDefault="00254C3B" w:rsidP="00254C3B">
      <w:pPr>
        <w:pBdr>
          <w:top w:val="double" w:sz="2" w:space="9" w:color="000000"/>
        </w:pBdr>
        <w:shd w:val="solid" w:color="CC3300" w:fill="CC3300"/>
        <w:spacing w:after="69" w:line="370" w:lineRule="exact"/>
        <w:ind w:left="-1418" w:right="-1440"/>
        <w:jc w:val="center"/>
        <w:textAlignment w:val="baseline"/>
        <w:rPr>
          <w:rFonts w:ascii="Verdana" w:eastAsia="Verdana" w:hAnsi="Verdana"/>
          <w:color w:val="FFFFFF"/>
          <w:spacing w:val="-3"/>
          <w:sz w:val="28"/>
        </w:rPr>
      </w:pPr>
      <w:r w:rsidRPr="00AC24CE">
        <w:rPr>
          <w:rFonts w:ascii="Verdana" w:eastAsia="Verdana" w:hAnsi="Verdana"/>
          <w:color w:val="FFFFFF"/>
          <w:spacing w:val="-3"/>
          <w:sz w:val="28"/>
          <w:lang w:val="en-US"/>
        </w:rPr>
        <w:t>Payment Options</w:t>
      </w:r>
    </w:p>
    <w:p w14:paraId="7C345DE4" w14:textId="77777777" w:rsidR="00254C3B" w:rsidRDefault="00BA13C6" w:rsidP="001314FF">
      <w:pPr>
        <w:numPr>
          <w:ilvl w:val="0"/>
          <w:numId w:val="2"/>
        </w:numPr>
        <w:tabs>
          <w:tab w:val="clear" w:pos="288"/>
        </w:tabs>
        <w:spacing w:after="0" w:line="240" w:lineRule="auto"/>
        <w:ind w:left="0" w:hanging="567"/>
        <w:jc w:val="both"/>
        <w:textAlignment w:val="baseline"/>
        <w:rPr>
          <w:rFonts w:ascii="Verdana" w:eastAsia="Verdana" w:hAnsi="Verdana"/>
          <w:color w:val="000066"/>
          <w:sz w:val="20"/>
        </w:rPr>
      </w:pPr>
      <w:r w:rsidRP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 xml:space="preserve">redit </w:t>
      </w:r>
      <w:r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ard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payment authority to TSAA (please fill in </w:t>
      </w:r>
      <w:r w:rsidR="00254C3B" w:rsidRPr="001314FF">
        <w:rPr>
          <w:rFonts w:ascii="Verdana" w:eastAsia="Verdana" w:hAnsi="Verdana"/>
          <w:color w:val="000066"/>
          <w:sz w:val="20"/>
          <w:u w:val="single"/>
          <w:lang w:val="en-US"/>
        </w:rPr>
        <w:t xml:space="preserve">ALL </w:t>
      </w:r>
      <w:r w:rsidR="001A17A0" w:rsidRPr="001314FF">
        <w:rPr>
          <w:rFonts w:ascii="Verdana" w:eastAsia="Verdana" w:hAnsi="Verdana"/>
          <w:color w:val="000066"/>
          <w:sz w:val="20"/>
          <w:u w:val="single"/>
          <w:lang w:val="en-US"/>
        </w:rPr>
        <w:t>FIELDS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for credit card details)</w:t>
      </w:r>
    </w:p>
    <w:p w14:paraId="0002DE3B" w14:textId="77777777" w:rsidR="00254C3B" w:rsidRPr="001314FF" w:rsidRDefault="00C00945" w:rsidP="001B4326">
      <w:pPr>
        <w:pStyle w:val="ListParagraph"/>
        <w:tabs>
          <w:tab w:val="left" w:leader="underscore" w:pos="6946"/>
        </w:tabs>
        <w:spacing w:after="0" w:line="240" w:lineRule="auto"/>
        <w:ind w:left="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70F18" wp14:editId="5EAACE67">
                <wp:simplePos x="0" y="0"/>
                <wp:positionH relativeFrom="column">
                  <wp:posOffset>5048250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97.5pt;margin-top:28.15pt;width:21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D3895" wp14:editId="4B308CF0">
                <wp:simplePos x="0" y="0"/>
                <wp:positionH relativeFrom="column">
                  <wp:posOffset>5353050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1.5pt;margin-top:28.15pt;width:21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DdwIAABg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BA0BE" wp14:editId="0D724C6D">
                <wp:simplePos x="0" y="0"/>
                <wp:positionH relativeFrom="column">
                  <wp:posOffset>5657850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45.5pt;margin-top:28.15pt;width:2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1I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Z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ABC4C" wp14:editId="6C46B37B">
                <wp:simplePos x="0" y="0"/>
                <wp:positionH relativeFrom="column">
                  <wp:posOffset>4400550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46.5pt;margin-top:28.1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069E5" wp14:editId="60CB6BE7">
                <wp:simplePos x="0" y="0"/>
                <wp:positionH relativeFrom="column">
                  <wp:posOffset>4095750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22.5pt;margin-top:28.15pt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mT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J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7648A" wp14:editId="0BD90A5B">
                <wp:simplePos x="0" y="0"/>
                <wp:positionH relativeFrom="column">
                  <wp:posOffset>3790950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98.5pt;margin-top:28.15pt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F013A" wp14:editId="5D8EE270">
                <wp:simplePos x="0" y="0"/>
                <wp:positionH relativeFrom="column">
                  <wp:posOffset>3486150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74.5pt;margin-top:28.15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FG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B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D0C2" wp14:editId="6E0275CB">
                <wp:simplePos x="0" y="0"/>
                <wp:positionH relativeFrom="column">
                  <wp:posOffset>2257425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77.75pt;margin-top:28.1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EC59" wp14:editId="6710F90F">
                <wp:simplePos x="0" y="0"/>
                <wp:positionH relativeFrom="column">
                  <wp:posOffset>2562225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01.75pt;margin-top:28.1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8F7E" wp14:editId="68A07C7C">
                <wp:simplePos x="0" y="0"/>
                <wp:positionH relativeFrom="column">
                  <wp:posOffset>2867025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25.75pt;margin-top:28.1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YKdg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48539" wp14:editId="4707D64A">
                <wp:simplePos x="0" y="0"/>
                <wp:positionH relativeFrom="column">
                  <wp:posOffset>3171825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49.75pt;margin-top:28.15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B4B505" wp14:editId="39913604">
                <wp:simplePos x="0" y="0"/>
                <wp:positionH relativeFrom="column">
                  <wp:posOffset>1924050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1.5pt;margin-top:28.15pt;width:2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4/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rPOLNg&#10;6IruiDSway3ZL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D20FF2" wp14:editId="1FBA7E40">
                <wp:simplePos x="0" y="0"/>
                <wp:positionH relativeFrom="column">
                  <wp:posOffset>1619250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7.5pt;margin-top:28.15pt;width:2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NudQIAABY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8A0DBA" wp14:editId="5B3D866A">
                <wp:simplePos x="0" y="0"/>
                <wp:positionH relativeFrom="column">
                  <wp:posOffset>1314450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3.5pt;margin-top:28.15pt;width:2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5A7549" wp14:editId="4352571F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9.5pt;margin-top:28.15pt;width:21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nN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ObNg&#10;6IruiDSway3ZN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525CA" wp14:editId="19E794F2">
                <wp:simplePos x="0" y="0"/>
                <wp:positionH relativeFrom="column">
                  <wp:posOffset>4743450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73.5pt;margin-top:28.15pt;width:2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HP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p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="00E42411">
        <w:rPr>
          <w:rFonts w:ascii="Verdana" w:eastAsia="Verdana" w:hAnsi="Verdana"/>
          <w:color w:val="000066"/>
          <w:sz w:val="20"/>
          <w:lang w:val="en-US"/>
        </w:rPr>
        <w:t>P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lease debit my </w:t>
      </w:r>
      <w:r w:rsidR="00254C3B" w:rsidRPr="001314FF">
        <w:rPr>
          <w:rFonts w:ascii="MS Mincho" w:eastAsia="MS Mincho" w:hAnsi="MS Mincho" w:cs="MS Mincho" w:hint="eastAsia"/>
          <w:color w:val="000066"/>
          <w:sz w:val="28"/>
          <w:lang w:val="en-US"/>
        </w:rPr>
        <w:t>❑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Visa </w:t>
      </w:r>
      <w:r w:rsidR="00A721EB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254C3B" w:rsidRPr="001314FF">
        <w:rPr>
          <w:rFonts w:ascii="MS Gothic" w:eastAsia="MS Gothic" w:hAnsi="MS Gothic" w:cs="MS Gothic" w:hint="eastAsia"/>
          <w:color w:val="000066"/>
          <w:sz w:val="28"/>
          <w:lang w:val="en-US"/>
        </w:rPr>
        <w:t>❑</w:t>
      </w:r>
      <w:r w:rsidR="00254C3B" w:rsidRPr="001314FF">
        <w:rPr>
          <w:rFonts w:ascii="Arial" w:eastAsia="Arial" w:hAnsi="Arial"/>
          <w:color w:val="000066"/>
          <w:sz w:val="28"/>
          <w:lang w:val="en-US"/>
        </w:rPr>
        <w:t xml:space="preserve"> </w:t>
      </w:r>
      <w:proofErr w:type="spellStart"/>
      <w:r w:rsidR="00AC24CE">
        <w:rPr>
          <w:rFonts w:ascii="Verdana" w:eastAsia="Verdana" w:hAnsi="Verdana"/>
          <w:color w:val="000066"/>
          <w:sz w:val="20"/>
          <w:lang w:val="en-US"/>
        </w:rPr>
        <w:t>Mastercard</w:t>
      </w:r>
      <w:proofErr w:type="spellEnd"/>
      <w:r w:rsidR="00AC24CE">
        <w:rPr>
          <w:rFonts w:ascii="Verdana" w:eastAsia="Verdana" w:hAnsi="Verdana"/>
          <w:color w:val="000066"/>
          <w:sz w:val="20"/>
          <w:lang w:val="en-US"/>
        </w:rPr>
        <w:t xml:space="preserve"> fo</w:t>
      </w:r>
      <w:r w:rsidR="00C66075">
        <w:rPr>
          <w:rFonts w:ascii="Verdana" w:eastAsia="Verdana" w:hAnsi="Verdana"/>
          <w:color w:val="000066"/>
          <w:sz w:val="20"/>
          <w:lang w:val="en-US"/>
        </w:rPr>
        <w:t>r the amount of $________</w:t>
      </w:r>
    </w:p>
    <w:p w14:paraId="09142E37" w14:textId="77777777" w:rsidR="00254C3B" w:rsidRDefault="00254C3B" w:rsidP="001B4326">
      <w:pPr>
        <w:tabs>
          <w:tab w:val="left" w:pos="567"/>
          <w:tab w:val="left" w:pos="709"/>
          <w:tab w:val="left" w:leader="underscore" w:pos="8856"/>
        </w:tabs>
        <w:spacing w:before="24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</w:rPr>
        <w:t>Card Number:</w:t>
      </w:r>
    </w:p>
    <w:p w14:paraId="663DB0F9" w14:textId="77777777" w:rsidR="00254C3B" w:rsidRPr="007A311D" w:rsidRDefault="00254C3B" w:rsidP="00905438">
      <w:pPr>
        <w:tabs>
          <w:tab w:val="left" w:pos="2410"/>
          <w:tab w:val="left" w:leader="underscore" w:pos="3402"/>
          <w:tab w:val="right" w:pos="4253"/>
        </w:tabs>
        <w:spacing w:before="70" w:after="0" w:line="269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Expiry date: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   </w:t>
      </w:r>
      <w:r w:rsidR="007A311D">
        <w:rPr>
          <w:rFonts w:ascii="Verdana" w:eastAsia="Verdana" w:hAnsi="Verdana"/>
          <w:color w:val="000066"/>
          <w:sz w:val="20"/>
          <w:lang w:val="en-US"/>
        </w:rPr>
        <w:tab/>
      </w:r>
      <w:r w:rsidR="00905438" w:rsidRPr="00C66075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  <w:r w:rsidR="00AC24CE">
        <w:rPr>
          <w:rFonts w:ascii="Verdana" w:eastAsia="Verdana" w:hAnsi="Verdana"/>
          <w:color w:val="000066"/>
          <w:sz w:val="20"/>
          <w:u w:val="single"/>
          <w:lang w:val="en-US"/>
        </w:rPr>
        <w:t>/            _</w:t>
      </w:r>
    </w:p>
    <w:p w14:paraId="67BB2295" w14:textId="77777777" w:rsidR="009E1697" w:rsidRPr="009E1697" w:rsidRDefault="009E1697" w:rsidP="009E1697">
      <w:pPr>
        <w:tabs>
          <w:tab w:val="left" w:pos="3544"/>
        </w:tabs>
        <w:spacing w:after="0" w:line="240" w:lineRule="auto"/>
        <w:ind w:left="2552"/>
        <w:textAlignment w:val="baseline"/>
        <w:rPr>
          <w:rFonts w:ascii="Verdana" w:eastAsia="Verdana" w:hAnsi="Verdana"/>
          <w:color w:val="000066"/>
          <w:sz w:val="16"/>
        </w:rPr>
      </w:pPr>
      <w:r>
        <w:rPr>
          <w:rFonts w:ascii="Verdana" w:eastAsia="Verdana" w:hAnsi="Verdana"/>
          <w:color w:val="000066"/>
          <w:sz w:val="16"/>
        </w:rPr>
        <w:t>MONTH</w:t>
      </w:r>
      <w:r>
        <w:rPr>
          <w:rFonts w:ascii="Verdana" w:eastAsia="Verdana" w:hAnsi="Verdana"/>
          <w:color w:val="000066"/>
          <w:sz w:val="16"/>
        </w:rPr>
        <w:tab/>
        <w:t>YEAR</w:t>
      </w:r>
    </w:p>
    <w:p w14:paraId="112AA4F8" w14:textId="77777777" w:rsidR="00254C3B" w:rsidRPr="00905438" w:rsidRDefault="009E1697" w:rsidP="00905438">
      <w:pPr>
        <w:tabs>
          <w:tab w:val="left" w:pos="2552"/>
          <w:tab w:val="right" w:pos="7230"/>
        </w:tabs>
        <w:spacing w:before="125" w:line="281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name:</w:t>
      </w:r>
      <w:r>
        <w:rPr>
          <w:rFonts w:ascii="Verdana" w:eastAsia="Verdana" w:hAnsi="Verdana"/>
          <w:color w:val="000066"/>
          <w:sz w:val="20"/>
          <w:lang w:val="en-US"/>
        </w:rPr>
        <w:tab/>
      </w:r>
      <w:r w:rsidR="00905438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2C0774B8" w14:textId="77777777" w:rsidR="00254C3B" w:rsidRDefault="00EC3A57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signature:</w:t>
      </w:r>
      <w:r w:rsidR="009E1697">
        <w:rPr>
          <w:rFonts w:ascii="Verdana" w:eastAsia="Verdana" w:hAnsi="Verdana"/>
          <w:color w:val="000066"/>
          <w:sz w:val="20"/>
          <w:lang w:val="en-US"/>
        </w:rPr>
        <w:tab/>
      </w:r>
      <w:r w:rsidR="00EA79F7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35157A48" w14:textId="77777777" w:rsidR="00BA13C6" w:rsidRPr="00EA79F7" w:rsidRDefault="00BA13C6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</w:p>
    <w:p w14:paraId="1400E1EB" w14:textId="77777777" w:rsidR="001314FF" w:rsidRPr="001314FF" w:rsidRDefault="00BA13C6" w:rsidP="00AC24CE">
      <w:pPr>
        <w:numPr>
          <w:ilvl w:val="0"/>
          <w:numId w:val="3"/>
        </w:numPr>
        <w:tabs>
          <w:tab w:val="clear" w:pos="144"/>
        </w:tabs>
        <w:spacing w:before="100" w:beforeAutospacing="1" w:line="240" w:lineRule="auto"/>
        <w:ind w:left="0" w:right="567" w:hanging="567"/>
        <w:textAlignment w:val="baseline"/>
        <w:rPr>
          <w:rFonts w:ascii="Verdana" w:eastAsia="Verdana" w:hAnsi="Verdana"/>
          <w:color w:val="000066"/>
          <w:spacing w:val="-7"/>
          <w:sz w:val="20"/>
        </w:rPr>
      </w:pPr>
      <w:r>
        <w:rPr>
          <w:rFonts w:ascii="Verdana" w:eastAsia="Verdana" w:hAnsi="Verdana"/>
          <w:b/>
          <w:color w:val="000066"/>
          <w:sz w:val="20"/>
          <w:lang w:val="en-US"/>
        </w:rPr>
        <w:t>Direct D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eposit</w:t>
      </w:r>
      <w:r w:rsidR="00254C3B" w:rsidRPr="00E41873">
        <w:rPr>
          <w:rFonts w:ascii="Verdana" w:eastAsia="Verdana" w:hAnsi="Verdana"/>
          <w:color w:val="000066"/>
          <w:sz w:val="20"/>
          <w:lang w:val="en-US"/>
        </w:rPr>
        <w:t xml:space="preserve"> at NAB or </w:t>
      </w:r>
      <w:r w:rsidR="00254C3B" w:rsidRPr="00C00945">
        <w:rPr>
          <w:rFonts w:ascii="Verdana" w:eastAsia="Verdana" w:hAnsi="Verdana"/>
          <w:b/>
          <w:color w:val="000066"/>
          <w:sz w:val="20"/>
          <w:lang w:val="en-US"/>
        </w:rPr>
        <w:t>Internet Transfer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. </w:t>
      </w:r>
      <w:r w:rsidR="00AC24CE" w:rsidRPr="00AC24CE">
        <w:rPr>
          <w:rFonts w:ascii="Verdana" w:eastAsia="Verdana" w:hAnsi="Verdana"/>
          <w:b/>
          <w:color w:val="000066"/>
          <w:sz w:val="20"/>
          <w:lang w:val="en-US"/>
        </w:rPr>
        <w:t>Please use your surname as the reference code</w:t>
      </w:r>
      <w:r w:rsidR="001A17A0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1314FF">
        <w:rPr>
          <w:rFonts w:ascii="Verdana" w:eastAsia="Verdana" w:hAnsi="Verdana"/>
          <w:color w:val="000066"/>
          <w:sz w:val="20"/>
          <w:lang w:val="en-US"/>
        </w:rPr>
        <w:t>–</w:t>
      </w:r>
      <w:r w:rsidR="00C00945">
        <w:rPr>
          <w:rFonts w:ascii="Verdana" w:eastAsia="Verdana" w:hAnsi="Verdana"/>
          <w:color w:val="000066"/>
          <w:sz w:val="20"/>
          <w:lang w:val="en-US"/>
        </w:rPr>
        <w:t xml:space="preserve">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985"/>
        <w:gridCol w:w="5732"/>
      </w:tblGrid>
      <w:tr w:rsidR="0023357F" w:rsidRPr="00E42411" w14:paraId="3BAA4B3E" w14:textId="77777777" w:rsidTr="001B4326">
        <w:tc>
          <w:tcPr>
            <w:tcW w:w="1985" w:type="dxa"/>
            <w:shd w:val="clear" w:color="auto" w:fill="auto"/>
          </w:tcPr>
          <w:p w14:paraId="00E7ABF9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  <w:shd w:val="clear" w:color="auto" w:fill="auto"/>
          </w:tcPr>
          <w:p w14:paraId="52BD1A64" w14:textId="77777777" w:rsidR="001314FF" w:rsidRPr="00E42411" w:rsidRDefault="001314F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The Sicilian Association of Australia</w:t>
            </w:r>
          </w:p>
        </w:tc>
      </w:tr>
      <w:tr w:rsidR="001B4326" w:rsidRPr="00E42411" w14:paraId="77A15E06" w14:textId="77777777" w:rsidTr="001B4326">
        <w:tc>
          <w:tcPr>
            <w:tcW w:w="1985" w:type="dxa"/>
            <w:shd w:val="clear" w:color="auto" w:fill="auto"/>
          </w:tcPr>
          <w:p w14:paraId="0F155175" w14:textId="77777777" w:rsidR="001B4326" w:rsidRPr="00E42411" w:rsidRDefault="001B4326" w:rsidP="00F521F9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  <w:shd w:val="clear" w:color="auto" w:fill="auto"/>
          </w:tcPr>
          <w:p w14:paraId="3FE2B75E" w14:textId="77777777" w:rsidR="001B4326" w:rsidRPr="00E42411" w:rsidRDefault="001B4326" w:rsidP="00F521F9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18-465-0170</w:t>
            </w:r>
          </w:p>
        </w:tc>
      </w:tr>
      <w:tr w:rsidR="0023357F" w:rsidRPr="00E42411" w14:paraId="17E1A756" w14:textId="77777777" w:rsidTr="001B4326">
        <w:tc>
          <w:tcPr>
            <w:tcW w:w="1985" w:type="dxa"/>
            <w:shd w:val="clear" w:color="auto" w:fill="auto"/>
          </w:tcPr>
          <w:p w14:paraId="04A0F3F6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  <w:shd w:val="clear" w:color="auto" w:fill="auto"/>
          </w:tcPr>
          <w:p w14:paraId="2DBBC783" w14:textId="5C380CAB" w:rsidR="001314FF" w:rsidRPr="00E42411" w:rsidRDefault="001158F2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083-419</w:t>
            </w:r>
          </w:p>
        </w:tc>
      </w:tr>
    </w:tbl>
    <w:p w14:paraId="46DD514E" w14:textId="77777777" w:rsidR="001A17A0" w:rsidRPr="001A17A0" w:rsidRDefault="00254C3B" w:rsidP="00E42411">
      <w:pPr>
        <w:numPr>
          <w:ilvl w:val="0"/>
          <w:numId w:val="3"/>
        </w:numPr>
        <w:tabs>
          <w:tab w:val="clear" w:pos="144"/>
        </w:tabs>
        <w:spacing w:before="301" w:after="0" w:line="293" w:lineRule="exact"/>
        <w:ind w:left="0" w:right="95" w:hanging="567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Attach a </w:t>
      </w:r>
      <w:proofErr w:type="spellStart"/>
      <w:r w:rsid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Pr="00BA13C6">
        <w:rPr>
          <w:rFonts w:ascii="Verdana" w:eastAsia="Verdana" w:hAnsi="Verdana"/>
          <w:b/>
          <w:color w:val="000066"/>
          <w:sz w:val="20"/>
          <w:lang w:val="en-US"/>
        </w:rPr>
        <w:t>heque</w:t>
      </w:r>
      <w:proofErr w:type="spellEnd"/>
      <w:r>
        <w:rPr>
          <w:rFonts w:ascii="Verdana" w:eastAsia="Verdana" w:hAnsi="Verdana"/>
          <w:color w:val="000066"/>
          <w:sz w:val="20"/>
          <w:lang w:val="en-US"/>
        </w:rPr>
        <w:t xml:space="preserve"> to this booking form and post it to </w:t>
      </w:r>
      <w:r w:rsidR="001A17A0">
        <w:rPr>
          <w:rFonts w:ascii="Verdana" w:eastAsia="Verdana" w:hAnsi="Verdana"/>
          <w:color w:val="000066"/>
          <w:sz w:val="20"/>
          <w:lang w:val="en-US"/>
        </w:rPr>
        <w:t>–</w:t>
      </w:r>
    </w:p>
    <w:p w14:paraId="3384E69E" w14:textId="77777777" w:rsidR="00254C3B" w:rsidRDefault="00254C3B" w:rsidP="001A17A0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>The Sicilian Association of Australia</w:t>
      </w:r>
    </w:p>
    <w:p w14:paraId="0C90079B" w14:textId="77777777" w:rsidR="00AC24CE" w:rsidRDefault="00C541E0" w:rsidP="00AC24CE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pacing w:val="-5"/>
          <w:sz w:val="20"/>
          <w:lang w:val="en-US"/>
        </w:rPr>
      </w:pPr>
      <w:r>
        <w:rPr>
          <w:rFonts w:ascii="Verdana" w:eastAsia="Verdana" w:hAnsi="Verdana"/>
          <w:color w:val="000066"/>
          <w:spacing w:val="-5"/>
          <w:sz w:val="20"/>
          <w:lang w:val="en-US"/>
        </w:rPr>
        <w:t>PO Box 837</w:t>
      </w:r>
      <w:r w:rsidR="00AC24CE">
        <w:rPr>
          <w:rFonts w:ascii="Verdana" w:eastAsia="Verdana" w:hAnsi="Verdana"/>
          <w:color w:val="000066"/>
          <w:spacing w:val="-5"/>
          <w:sz w:val="20"/>
          <w:lang w:val="en-US"/>
        </w:rPr>
        <w:t>,</w:t>
      </w:r>
    </w:p>
    <w:p w14:paraId="0C806E5F" w14:textId="77777777" w:rsidR="00254C3B" w:rsidRDefault="00C541E0" w:rsidP="00AC24CE">
      <w:pPr>
        <w:spacing w:after="0" w:line="240" w:lineRule="auto"/>
        <w:ind w:left="1276" w:right="95"/>
        <w:textAlignment w:val="baseline"/>
      </w:pPr>
      <w:r>
        <w:rPr>
          <w:rFonts w:ascii="Verdana" w:eastAsia="Verdana" w:hAnsi="Verdana"/>
          <w:color w:val="000066"/>
          <w:spacing w:val="-1"/>
          <w:sz w:val="20"/>
          <w:lang w:val="en-US"/>
        </w:rPr>
        <w:t>Moonee Ponds</w:t>
      </w:r>
      <w:r w:rsidR="00254C3B">
        <w:rPr>
          <w:rFonts w:ascii="Verdana" w:eastAsia="Verdana" w:hAnsi="Verdana"/>
          <w:color w:val="000066"/>
          <w:spacing w:val="-1"/>
          <w:sz w:val="20"/>
          <w:lang w:val="en-US"/>
        </w:rPr>
        <w:t xml:space="preserve"> VIC 303</w:t>
      </w:r>
      <w:r>
        <w:rPr>
          <w:rFonts w:ascii="Verdana" w:eastAsia="Verdana" w:hAnsi="Verdana"/>
          <w:color w:val="000066"/>
          <w:spacing w:val="-1"/>
          <w:sz w:val="20"/>
          <w:lang w:val="en-US"/>
        </w:rPr>
        <w:t>9</w:t>
      </w:r>
    </w:p>
    <w:sectPr w:rsidR="00254C3B" w:rsidSect="001A17A0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1ACC0" w14:textId="77777777" w:rsidR="00C66075" w:rsidRDefault="00C66075" w:rsidP="00C66075">
      <w:pPr>
        <w:spacing w:after="0" w:line="240" w:lineRule="auto"/>
      </w:pPr>
      <w:r>
        <w:separator/>
      </w:r>
    </w:p>
  </w:endnote>
  <w:endnote w:type="continuationSeparator" w:id="0">
    <w:p w14:paraId="29187771" w14:textId="77777777" w:rsidR="00C66075" w:rsidRDefault="00C66075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9C43B" w14:textId="77777777" w:rsidR="00C66075" w:rsidRDefault="00C66075" w:rsidP="00C66075">
      <w:pPr>
        <w:spacing w:after="0" w:line="240" w:lineRule="auto"/>
      </w:pPr>
      <w:r>
        <w:separator/>
      </w:r>
    </w:p>
  </w:footnote>
  <w:footnote w:type="continuationSeparator" w:id="0">
    <w:p w14:paraId="1B22517E" w14:textId="77777777" w:rsidR="00C66075" w:rsidRDefault="00C66075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3C"/>
    <w:rsid w:val="0003150F"/>
    <w:rsid w:val="000355AE"/>
    <w:rsid w:val="00041F07"/>
    <w:rsid w:val="00054390"/>
    <w:rsid w:val="000652A7"/>
    <w:rsid w:val="00093145"/>
    <w:rsid w:val="000B0C2E"/>
    <w:rsid w:val="000C4D48"/>
    <w:rsid w:val="001158F2"/>
    <w:rsid w:val="001314FF"/>
    <w:rsid w:val="0015002D"/>
    <w:rsid w:val="00161396"/>
    <w:rsid w:val="001A17A0"/>
    <w:rsid w:val="001B03FA"/>
    <w:rsid w:val="001B4326"/>
    <w:rsid w:val="001E6D96"/>
    <w:rsid w:val="002305DF"/>
    <w:rsid w:val="0023357F"/>
    <w:rsid w:val="00234FD4"/>
    <w:rsid w:val="00254C3B"/>
    <w:rsid w:val="002A1642"/>
    <w:rsid w:val="002E7E64"/>
    <w:rsid w:val="002F0E87"/>
    <w:rsid w:val="00330A5A"/>
    <w:rsid w:val="00335FB9"/>
    <w:rsid w:val="003470B2"/>
    <w:rsid w:val="00353B3C"/>
    <w:rsid w:val="00415717"/>
    <w:rsid w:val="004364A2"/>
    <w:rsid w:val="00576506"/>
    <w:rsid w:val="005E7D44"/>
    <w:rsid w:val="005F593A"/>
    <w:rsid w:val="00604331"/>
    <w:rsid w:val="0060474F"/>
    <w:rsid w:val="0074008C"/>
    <w:rsid w:val="00772BBB"/>
    <w:rsid w:val="007916A3"/>
    <w:rsid w:val="007A311D"/>
    <w:rsid w:val="007D0B78"/>
    <w:rsid w:val="008A5631"/>
    <w:rsid w:val="00905438"/>
    <w:rsid w:val="00934461"/>
    <w:rsid w:val="009E1697"/>
    <w:rsid w:val="009E5DDD"/>
    <w:rsid w:val="00A510B9"/>
    <w:rsid w:val="00A721EB"/>
    <w:rsid w:val="00AC24CE"/>
    <w:rsid w:val="00B62053"/>
    <w:rsid w:val="00BA13C6"/>
    <w:rsid w:val="00BD1C4A"/>
    <w:rsid w:val="00BF072F"/>
    <w:rsid w:val="00C00945"/>
    <w:rsid w:val="00C4178A"/>
    <w:rsid w:val="00C541E0"/>
    <w:rsid w:val="00C63197"/>
    <w:rsid w:val="00C66075"/>
    <w:rsid w:val="00CF7CF2"/>
    <w:rsid w:val="00D32CED"/>
    <w:rsid w:val="00DB2A46"/>
    <w:rsid w:val="00DD3F77"/>
    <w:rsid w:val="00E42411"/>
    <w:rsid w:val="00EA4DA9"/>
    <w:rsid w:val="00EA79F7"/>
    <w:rsid w:val="00EC3A57"/>
    <w:rsid w:val="00F521F9"/>
    <w:rsid w:val="00F57062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39D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bookings@tsaa.net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D515-9877-6843-9845-7E13A0A1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\TSAA\ADMINISTRATION\TSAA BOOKING FORM </Template>
  <TotalTime>0</TotalTime>
  <Pages>1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Emma La Rosa</cp:lastModifiedBy>
  <cp:revision>2</cp:revision>
  <cp:lastPrinted>2015-10-14T11:01:00Z</cp:lastPrinted>
  <dcterms:created xsi:type="dcterms:W3CDTF">2022-09-29T04:50:00Z</dcterms:created>
  <dcterms:modified xsi:type="dcterms:W3CDTF">2022-09-29T04:50:00Z</dcterms:modified>
</cp:coreProperties>
</file>