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6CAFA535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B080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3616FAAB" wp14:editId="2A9B48E4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334C2" w14:textId="77777777" w:rsidR="00F521F9" w:rsidRDefault="00F521F9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" fillcolor="#c30" stroked="f">
                      <v:textbox inset="0,0,0,0">
                        <w:txbxContent>
                          <w:p w:rsidR="00254C3B" w:rsidRDefault="00254C3B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2B058144" w14:textId="77777777" w:rsidTr="007A311D">
              <w:tc>
                <w:tcPr>
                  <w:tcW w:w="3256" w:type="dxa"/>
                </w:tcPr>
                <w:p w14:paraId="5DD51D47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53D11385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eastAsia="en-AU"/>
                    </w:rPr>
                    <w:drawing>
                      <wp:inline distT="0" distB="0" distL="0" distR="0" wp14:anchorId="22481358" wp14:editId="421AD98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6B048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D3CCFA5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70F69A6C" w14:textId="72B63615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934461" w:rsidRPr="00C541E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6540CD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8</w:t>
            </w:r>
            <w:r w:rsidR="00FD389A" w:rsidRPr="00FD389A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th</w:t>
            </w:r>
            <w:r w:rsidR="006540CD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August 2022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3F8F04E4" w14:textId="77777777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6CBB68C8" w14:textId="77777777" w:rsidR="00254C3B" w:rsidRPr="00E42411" w:rsidRDefault="00254C3B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10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2961D977" w14:textId="77777777" w:rsidR="00254C3B" w:rsidRDefault="00254C3B" w:rsidP="00C66075">
      <w:pPr>
        <w:spacing w:line="240" w:lineRule="auto"/>
        <w:ind w:right="-1039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29E083C5" w14:textId="20106073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52BF8BB" w14:textId="2F50E908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22F1E172" w14:textId="4E0895CC" w:rsidR="00254C3B" w:rsidRDefault="00254C3B" w:rsidP="003470B2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</w:p>
    <w:p w14:paraId="34629F24" w14:textId="6F55322C" w:rsidR="00AC24CE" w:rsidRPr="00FD389A" w:rsidRDefault="00093145" w:rsidP="00FD389A">
      <w:pPr>
        <w:ind w:right="422"/>
        <w:jc w:val="center"/>
        <w:rPr>
          <w:rFonts w:ascii="Candara" w:hAnsi="Candara"/>
          <w:b/>
          <w:color w:val="000066"/>
          <w:sz w:val="28"/>
          <w:szCs w:val="28"/>
        </w:rPr>
      </w:pPr>
      <w:r>
        <w:rPr>
          <w:rFonts w:ascii="Verdana" w:hAnsi="Verdana"/>
          <w:b/>
          <w:i/>
          <w:color w:val="000066"/>
          <w:sz w:val="20"/>
          <w:szCs w:val="20"/>
        </w:rPr>
        <w:t xml:space="preserve">  </w:t>
      </w:r>
      <w:r w:rsidR="007D0B78">
        <w:rPr>
          <w:rFonts w:ascii="Verdana" w:hAnsi="Verdana"/>
          <w:b/>
          <w:i/>
          <w:color w:val="000066"/>
          <w:sz w:val="20"/>
          <w:szCs w:val="20"/>
        </w:rPr>
        <w:t xml:space="preserve">    </w:t>
      </w:r>
      <w:r w:rsidR="00FD389A" w:rsidRPr="000F356C">
        <w:rPr>
          <w:rFonts w:ascii="Candara" w:hAnsi="Candara"/>
          <w:b/>
          <w:i/>
          <w:color w:val="000066"/>
          <w:sz w:val="28"/>
          <w:szCs w:val="28"/>
        </w:rPr>
        <w:t>Trivia &amp; Spuntino Night</w:t>
      </w:r>
      <w:r w:rsidR="00FD389A" w:rsidRPr="000F356C">
        <w:rPr>
          <w:rFonts w:ascii="Candara" w:hAnsi="Candara"/>
          <w:b/>
          <w:color w:val="000066"/>
          <w:sz w:val="28"/>
          <w:szCs w:val="28"/>
        </w:rPr>
        <w:t xml:space="preserve">  – Friday </w:t>
      </w:r>
      <w:r w:rsidR="006540CD">
        <w:rPr>
          <w:rFonts w:ascii="Candara" w:hAnsi="Candara"/>
          <w:b/>
          <w:color w:val="000066"/>
          <w:sz w:val="28"/>
          <w:szCs w:val="28"/>
        </w:rPr>
        <w:t>12</w:t>
      </w:r>
      <w:r w:rsidR="006540CD" w:rsidRPr="006540CD">
        <w:rPr>
          <w:rFonts w:ascii="Candara" w:hAnsi="Candara"/>
          <w:b/>
          <w:color w:val="000066"/>
          <w:sz w:val="28"/>
          <w:szCs w:val="28"/>
          <w:vertAlign w:val="superscript"/>
        </w:rPr>
        <w:t>th</w:t>
      </w:r>
      <w:r w:rsidR="006540CD">
        <w:rPr>
          <w:rFonts w:ascii="Candara" w:hAnsi="Candara"/>
          <w:b/>
          <w:color w:val="000066"/>
          <w:sz w:val="28"/>
          <w:szCs w:val="28"/>
        </w:rPr>
        <w:t xml:space="preserve"> August</w:t>
      </w:r>
      <w:r w:rsidR="00FD389A" w:rsidRPr="000F356C">
        <w:rPr>
          <w:rFonts w:ascii="Candara" w:hAnsi="Candara"/>
          <w:b/>
          <w:color w:val="000066"/>
          <w:sz w:val="28"/>
          <w:szCs w:val="28"/>
        </w:rPr>
        <w:t xml:space="preserve"> </w:t>
      </w:r>
      <w:r w:rsidR="00FD389A">
        <w:rPr>
          <w:rFonts w:ascii="Candara" w:hAnsi="Candara"/>
          <w:b/>
          <w:color w:val="000066"/>
          <w:sz w:val="28"/>
          <w:szCs w:val="28"/>
        </w:rPr>
        <w:t xml:space="preserve">@ </w:t>
      </w:r>
      <w:r w:rsidR="006540CD">
        <w:rPr>
          <w:rFonts w:ascii="Candara" w:hAnsi="Candara"/>
          <w:b/>
          <w:color w:val="000066"/>
          <w:sz w:val="28"/>
          <w:szCs w:val="28"/>
        </w:rPr>
        <w:t>Trinity College</w:t>
      </w:r>
    </w:p>
    <w:p w14:paraId="468001EB" w14:textId="6710F375" w:rsidR="002E7E64" w:rsidRPr="00C66075" w:rsidRDefault="00353B3C" w:rsidP="00161396">
      <w:pPr>
        <w:tabs>
          <w:tab w:val="left" w:pos="709"/>
        </w:tabs>
        <w:spacing w:before="120" w:after="0" w:line="480" w:lineRule="auto"/>
        <w:ind w:left="-993" w:right="-755"/>
        <w:jc w:val="center"/>
        <w:textAlignment w:val="baseline"/>
        <w:rPr>
          <w:rFonts w:ascii="Verdana" w:eastAsia="Verdana" w:hAnsi="Verdana"/>
          <w:color w:val="000066"/>
          <w:spacing w:val="-13"/>
          <w:sz w:val="16"/>
          <w:szCs w:val="16"/>
        </w:rPr>
      </w:pP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$</w:t>
      </w:r>
      <w:r w:rsidR="008E3DCA">
        <w:rPr>
          <w:rFonts w:ascii="Verdana" w:eastAsia="Verdana" w:hAnsi="Verdana"/>
          <w:b/>
          <w:color w:val="000066"/>
          <w:spacing w:val="-13"/>
          <w:sz w:val="20"/>
          <w:szCs w:val="20"/>
        </w:rPr>
        <w:t>65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MEMBE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R</w:t>
      </w:r>
      <w:r w:rsidR="00C66075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/ $</w:t>
      </w:r>
      <w:r w:rsidR="008E3DCA">
        <w:rPr>
          <w:rFonts w:ascii="Verdana" w:eastAsia="Verdana" w:hAnsi="Verdana"/>
          <w:b/>
          <w:color w:val="000066"/>
          <w:spacing w:val="-13"/>
          <w:sz w:val="20"/>
          <w:szCs w:val="20"/>
        </w:rPr>
        <w:t>70</w:t>
      </w:r>
      <w:bookmarkStart w:id="0" w:name="_GoBack"/>
      <w:bookmarkEnd w:id="0"/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NON-MEMBER</w:t>
      </w:r>
      <w:r w:rsidR="00A16D8E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S                                                       </w:t>
      </w:r>
      <w:r w:rsidR="00C6607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C66075" w:rsidRPr="00C66075">
        <w:rPr>
          <w:rFonts w:ascii="Verdana" w:eastAsia="Verdana" w:hAnsi="Verdana"/>
          <w:color w:val="000066"/>
          <w:spacing w:val="-13"/>
          <w:sz w:val="16"/>
          <w:szCs w:val="16"/>
        </w:rPr>
        <w:t>Please indicate any DIETARY REQUIREMENTS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134"/>
        <w:gridCol w:w="2977"/>
      </w:tblGrid>
      <w:tr w:rsidR="00EA4DA9" w:rsidRPr="00E42411" w14:paraId="52F92832" w14:textId="77777777" w:rsidTr="00C66075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37D6660B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rFonts w:ascii="Century" w:eastAsia="Verdana" w:hAnsi="Century"/>
                <w:b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158D63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b/>
              </w:rPr>
              <w:t>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DDD30" w14:textId="4B2E88FC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),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7B6C8D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>AMOUNT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04F91" w14:textId="77777777" w:rsidR="00EA4DA9" w:rsidRPr="00C66075" w:rsidRDefault="00C66075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 xml:space="preserve">DIETARY </w:t>
            </w:r>
            <w:r w:rsidR="00EA4DA9" w:rsidRPr="00C66075">
              <w:rPr>
                <w:b/>
                <w:color w:val="002060"/>
              </w:rPr>
              <w:t>REQUIREMENTS</w:t>
            </w:r>
          </w:p>
        </w:tc>
      </w:tr>
      <w:tr w:rsidR="00F521F9" w:rsidRPr="00E42411" w14:paraId="2FFB6372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3B87DAA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5DD4137" w14:textId="32DBC8A8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41BCC6B" w14:textId="34ADB64A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97E2539" w14:textId="073705E2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2766DB64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0C95E4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5A22D74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05A93727" w14:textId="2FD61505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47B598C7" w14:textId="4156891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CB2DA52" w14:textId="02458D9E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146E2EF8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6157161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7DF35B4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1C071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349E3BC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4B29B5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2FDE56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865DFF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64F7FAA7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1857B847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8454CF0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5A58887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A7367E8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CE078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474EA2E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2ECD833E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D30A1E4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DBF5C6D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6149AF11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111379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504870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BD43C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CDF0004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106C8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3B21218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537FE8C7" w14:textId="77777777" w:rsidTr="00C66075">
        <w:trPr>
          <w:cantSplit/>
          <w:trHeight w:val="373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0C8EE1D2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 $</w:t>
            </w:r>
          </w:p>
        </w:tc>
        <w:tc>
          <w:tcPr>
            <w:tcW w:w="1134" w:type="dxa"/>
          </w:tcPr>
          <w:p w14:paraId="6079E4B8" w14:textId="64E97023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2977" w:type="dxa"/>
            <w:shd w:val="clear" w:color="auto" w:fill="auto"/>
          </w:tcPr>
          <w:p w14:paraId="3F484B5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D120AC2" w14:textId="77777777" w:rsidR="000C4D48" w:rsidRDefault="000C4D48" w:rsidP="00254C3B">
      <w:pPr>
        <w:spacing w:after="71" w:line="20" w:lineRule="exact"/>
      </w:pPr>
    </w:p>
    <w:p w14:paraId="6833A6F7" w14:textId="77777777" w:rsidR="000C4D48" w:rsidRDefault="000C4D48" w:rsidP="00254C3B">
      <w:pPr>
        <w:spacing w:after="71" w:line="20" w:lineRule="exact"/>
      </w:pPr>
    </w:p>
    <w:p w14:paraId="2099408D" w14:textId="77777777" w:rsidR="000C4D48" w:rsidRPr="00AC24CE" w:rsidRDefault="000C4D48" w:rsidP="00254C3B">
      <w:pPr>
        <w:spacing w:after="71" w:line="20" w:lineRule="exact"/>
      </w:pPr>
    </w:p>
    <w:p w14:paraId="324E2D80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C345DE4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0002DE3B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70F18" wp14:editId="5EAACE6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D3895" wp14:editId="4B308CF0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DdwIAABg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A0BE" wp14:editId="0D724C6D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1I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Z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BC4C" wp14:editId="6C46B37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9E5" wp14:editId="60CB6BE7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T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J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648A" wp14:editId="0BD90A5B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F013A" wp14:editId="5D8EE270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FG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B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D0C2" wp14:editId="6E0275CB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EC59" wp14:editId="6710F90F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8F7E" wp14:editId="68A07C7C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YKdg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48539" wp14:editId="4707D64A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4B505" wp14:editId="39913604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4/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rPOLNg&#10;6IruiDSway3ZL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D20FF2" wp14:editId="1FBA7E40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NudQIAABY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A0DBA" wp14:editId="5B3D866A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5A7549" wp14:editId="4352571F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N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ObNg&#10;6IruiDSway3ZN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525CA" wp14:editId="19E794F2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HP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p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>Mastercard fo</w:t>
      </w:r>
      <w:r w:rsidR="00C66075">
        <w:rPr>
          <w:rFonts w:ascii="Verdana" w:eastAsia="Verdana" w:hAnsi="Verdana"/>
          <w:color w:val="000066"/>
          <w:sz w:val="20"/>
          <w:lang w:val="en-US"/>
        </w:rPr>
        <w:t>r the amount of $________</w:t>
      </w:r>
    </w:p>
    <w:p w14:paraId="09142E37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663DB0F9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 w:rsidRPr="00C66075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67BB2295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112AA4F8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2C0774B8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5157A48" w14:textId="77777777" w:rsidR="00BA13C6" w:rsidRPr="00EA79F7" w:rsidRDefault="00BA13C6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</w:p>
    <w:p w14:paraId="1400E1EB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3BAA4B3E" w14:textId="77777777" w:rsidTr="001B4326">
        <w:tc>
          <w:tcPr>
            <w:tcW w:w="1985" w:type="dxa"/>
            <w:shd w:val="clear" w:color="auto" w:fill="auto"/>
          </w:tcPr>
          <w:p w14:paraId="00E7AB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52BD1A64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77A15E06" w14:textId="77777777" w:rsidTr="001B4326">
        <w:tc>
          <w:tcPr>
            <w:tcW w:w="1985" w:type="dxa"/>
            <w:shd w:val="clear" w:color="auto" w:fill="auto"/>
          </w:tcPr>
          <w:p w14:paraId="0F155175" w14:textId="77777777" w:rsidR="001B4326" w:rsidRPr="00E42411" w:rsidRDefault="001B4326" w:rsidP="00F521F9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3FE2B75E" w14:textId="77777777" w:rsidR="001B4326" w:rsidRPr="00E42411" w:rsidRDefault="001B4326" w:rsidP="00F521F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17E1A756" w14:textId="77777777" w:rsidTr="001B4326">
        <w:tc>
          <w:tcPr>
            <w:tcW w:w="1985" w:type="dxa"/>
            <w:shd w:val="clear" w:color="auto" w:fill="auto"/>
          </w:tcPr>
          <w:p w14:paraId="04A0F3F6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2DBBC783" w14:textId="5C380CAB" w:rsidR="001314FF" w:rsidRPr="00E42411" w:rsidRDefault="001158F2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083-419</w:t>
            </w:r>
          </w:p>
        </w:tc>
      </w:tr>
    </w:tbl>
    <w:p w14:paraId="46DD514E" w14:textId="77777777" w:rsidR="001A17A0" w:rsidRPr="001A17A0" w:rsidRDefault="00254C3B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3384E69E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0C90079B" w14:textId="77777777" w:rsidR="00AC24CE" w:rsidRDefault="00C541E0" w:rsidP="00AC24CE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AC24CE">
        <w:rPr>
          <w:rFonts w:ascii="Verdana" w:eastAsia="Verdana" w:hAnsi="Verdana"/>
          <w:color w:val="000066"/>
          <w:spacing w:val="-5"/>
          <w:sz w:val="20"/>
          <w:lang w:val="en-US"/>
        </w:rPr>
        <w:t>,</w:t>
      </w:r>
    </w:p>
    <w:p w14:paraId="0C806E5F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1A17A0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1661B" w14:textId="77777777" w:rsidR="000D1C54" w:rsidRDefault="000D1C54" w:rsidP="00C66075">
      <w:pPr>
        <w:spacing w:after="0" w:line="240" w:lineRule="auto"/>
      </w:pPr>
      <w:r>
        <w:separator/>
      </w:r>
    </w:p>
  </w:endnote>
  <w:endnote w:type="continuationSeparator" w:id="0">
    <w:p w14:paraId="6B27C301" w14:textId="77777777" w:rsidR="000D1C54" w:rsidRDefault="000D1C54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A5711" w14:textId="77777777" w:rsidR="000D1C54" w:rsidRDefault="000D1C54" w:rsidP="00C66075">
      <w:pPr>
        <w:spacing w:after="0" w:line="240" w:lineRule="auto"/>
      </w:pPr>
      <w:r>
        <w:separator/>
      </w:r>
    </w:p>
  </w:footnote>
  <w:footnote w:type="continuationSeparator" w:id="0">
    <w:p w14:paraId="6B233E80" w14:textId="77777777" w:rsidR="000D1C54" w:rsidRDefault="000D1C54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C"/>
    <w:rsid w:val="0003150F"/>
    <w:rsid w:val="000355AE"/>
    <w:rsid w:val="000652A7"/>
    <w:rsid w:val="00093145"/>
    <w:rsid w:val="000B0C2E"/>
    <w:rsid w:val="000C4D48"/>
    <w:rsid w:val="000D1C54"/>
    <w:rsid w:val="001158F2"/>
    <w:rsid w:val="001314FF"/>
    <w:rsid w:val="00132986"/>
    <w:rsid w:val="0015002D"/>
    <w:rsid w:val="00161396"/>
    <w:rsid w:val="001A17A0"/>
    <w:rsid w:val="001A6FF8"/>
    <w:rsid w:val="001B03FA"/>
    <w:rsid w:val="001B4326"/>
    <w:rsid w:val="001E6D96"/>
    <w:rsid w:val="002305DF"/>
    <w:rsid w:val="0023357F"/>
    <w:rsid w:val="00254C3B"/>
    <w:rsid w:val="002A1642"/>
    <w:rsid w:val="002A4B51"/>
    <w:rsid w:val="002E7E64"/>
    <w:rsid w:val="002F0E87"/>
    <w:rsid w:val="00335FB9"/>
    <w:rsid w:val="003470B2"/>
    <w:rsid w:val="00353B3C"/>
    <w:rsid w:val="00415717"/>
    <w:rsid w:val="00576506"/>
    <w:rsid w:val="005E7D44"/>
    <w:rsid w:val="005F593A"/>
    <w:rsid w:val="00604331"/>
    <w:rsid w:val="0060474F"/>
    <w:rsid w:val="00642707"/>
    <w:rsid w:val="006540CD"/>
    <w:rsid w:val="0074008C"/>
    <w:rsid w:val="00772BBB"/>
    <w:rsid w:val="007A311D"/>
    <w:rsid w:val="007D0B78"/>
    <w:rsid w:val="008865C2"/>
    <w:rsid w:val="008E3DCA"/>
    <w:rsid w:val="00905438"/>
    <w:rsid w:val="00934461"/>
    <w:rsid w:val="009E1697"/>
    <w:rsid w:val="009E5DDD"/>
    <w:rsid w:val="00A16D8E"/>
    <w:rsid w:val="00A355EE"/>
    <w:rsid w:val="00A510B9"/>
    <w:rsid w:val="00A721EB"/>
    <w:rsid w:val="00AC24CE"/>
    <w:rsid w:val="00AF55E7"/>
    <w:rsid w:val="00B50A2F"/>
    <w:rsid w:val="00B62053"/>
    <w:rsid w:val="00BA13C6"/>
    <w:rsid w:val="00BD31F9"/>
    <w:rsid w:val="00C00945"/>
    <w:rsid w:val="00C4178A"/>
    <w:rsid w:val="00C454AC"/>
    <w:rsid w:val="00C541E0"/>
    <w:rsid w:val="00C63197"/>
    <w:rsid w:val="00C66075"/>
    <w:rsid w:val="00CE1A53"/>
    <w:rsid w:val="00CF7CF2"/>
    <w:rsid w:val="00D26835"/>
    <w:rsid w:val="00D32CED"/>
    <w:rsid w:val="00DB2A46"/>
    <w:rsid w:val="00DD3F77"/>
    <w:rsid w:val="00E42411"/>
    <w:rsid w:val="00EA4DA9"/>
    <w:rsid w:val="00EA79F7"/>
    <w:rsid w:val="00EC3A57"/>
    <w:rsid w:val="00F521F9"/>
    <w:rsid w:val="00F57062"/>
    <w:rsid w:val="00FC756D"/>
    <w:rsid w:val="00FD33E9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9D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ookings@tsaa.net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F181-7DB2-4DF7-AB78-08D2640E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TSAA BOOKING FORM 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Valeria</cp:lastModifiedBy>
  <cp:revision>6</cp:revision>
  <cp:lastPrinted>2015-10-14T11:01:00Z</cp:lastPrinted>
  <dcterms:created xsi:type="dcterms:W3CDTF">2021-06-12T04:19:00Z</dcterms:created>
  <dcterms:modified xsi:type="dcterms:W3CDTF">2022-07-25T00:22:00Z</dcterms:modified>
</cp:coreProperties>
</file>